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876B" w14:textId="77777777" w:rsidR="006F0F6C" w:rsidRPr="009D799F" w:rsidRDefault="006F0F6C" w:rsidP="009D799F">
      <w:pPr>
        <w:autoSpaceDE/>
        <w:autoSpaceDN/>
        <w:rPr>
          <w:rFonts w:hAnsi="ＭＳ 明朝"/>
          <w:kern w:val="2"/>
        </w:rPr>
      </w:pPr>
      <w:r w:rsidRPr="009D799F">
        <w:rPr>
          <w:rFonts w:hAnsi="ＭＳ 明朝" w:hint="eastAsia"/>
          <w:kern w:val="2"/>
        </w:rPr>
        <w:t>様式第</w:t>
      </w:r>
      <w:r w:rsidRPr="009D799F">
        <w:rPr>
          <w:rFonts w:hAnsi="ＭＳ 明朝"/>
          <w:kern w:val="2"/>
        </w:rPr>
        <w:t>4</w:t>
      </w:r>
      <w:r w:rsidRPr="009D799F">
        <w:rPr>
          <w:rFonts w:hAnsi="ＭＳ 明朝" w:hint="eastAsia"/>
          <w:kern w:val="2"/>
        </w:rPr>
        <w:t>号</w:t>
      </w:r>
      <w:r w:rsidRPr="009D799F">
        <w:rPr>
          <w:rFonts w:hAnsi="ＭＳ 明朝"/>
          <w:kern w:val="2"/>
        </w:rPr>
        <w:t>(</w:t>
      </w:r>
      <w:r w:rsidRPr="009D799F">
        <w:rPr>
          <w:rFonts w:hAnsi="ＭＳ 明朝" w:hint="eastAsia"/>
          <w:kern w:val="2"/>
        </w:rPr>
        <w:t>第</w:t>
      </w:r>
      <w:r w:rsidR="000E41CE" w:rsidRPr="009D799F">
        <w:rPr>
          <w:rFonts w:hAnsi="ＭＳ 明朝"/>
          <w:kern w:val="2"/>
        </w:rPr>
        <w:t>10</w:t>
      </w:r>
      <w:r w:rsidRPr="009D799F">
        <w:rPr>
          <w:rFonts w:hAnsi="ＭＳ 明朝" w:hint="eastAsia"/>
          <w:kern w:val="2"/>
        </w:rPr>
        <w:t>条関係</w:t>
      </w:r>
      <w:r w:rsidRPr="009D799F">
        <w:rPr>
          <w:rFonts w:hAnsi="ＭＳ 明朝"/>
          <w:kern w:val="2"/>
        </w:rPr>
        <w:t>)</w:t>
      </w:r>
    </w:p>
    <w:p w14:paraId="070B0F48" w14:textId="77777777" w:rsidR="006F0F6C" w:rsidRDefault="006F0F6C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4E55F6ED" w14:textId="77777777" w:rsidR="006F0F6C" w:rsidRDefault="006F0F6C">
      <w:pPr>
        <w:ind w:left="99"/>
        <w:jc w:val="center"/>
      </w:pPr>
      <w:r>
        <w:rPr>
          <w:rFonts w:hint="eastAsia"/>
          <w:spacing w:val="840"/>
        </w:rPr>
        <w:t>求人</w:t>
      </w:r>
      <w:r>
        <w:rPr>
          <w:rFonts w:hint="eastAsia"/>
        </w:rPr>
        <w:t>票</w:t>
      </w:r>
    </w:p>
    <w:p w14:paraId="52EEBDA9" w14:textId="77777777" w:rsidR="006F0F6C" w:rsidRDefault="006F0F6C">
      <w:pPr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60"/>
        <w:gridCol w:w="120"/>
        <w:gridCol w:w="780"/>
        <w:gridCol w:w="60"/>
        <w:gridCol w:w="200"/>
        <w:gridCol w:w="520"/>
        <w:gridCol w:w="600"/>
        <w:gridCol w:w="120"/>
        <w:gridCol w:w="120"/>
        <w:gridCol w:w="720"/>
        <w:gridCol w:w="360"/>
        <w:gridCol w:w="40"/>
        <w:gridCol w:w="1040"/>
        <w:gridCol w:w="360"/>
        <w:gridCol w:w="720"/>
        <w:gridCol w:w="480"/>
        <w:gridCol w:w="360"/>
        <w:gridCol w:w="960"/>
        <w:gridCol w:w="1080"/>
        <w:gridCol w:w="1080"/>
        <w:gridCol w:w="1320"/>
        <w:gridCol w:w="1080"/>
      </w:tblGrid>
      <w:tr w:rsidR="006F0F6C" w14:paraId="09D0859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20" w:type="dxa"/>
            <w:gridSpan w:val="2"/>
            <w:vAlign w:val="center"/>
          </w:tcPr>
          <w:p w14:paraId="2BEED4E3" w14:textId="77777777" w:rsidR="006F0F6C" w:rsidRDefault="006F0F6C">
            <w:pPr>
              <w:ind w:left="20" w:right="20"/>
              <w:jc w:val="distribute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1160" w:type="dxa"/>
            <w:gridSpan w:val="4"/>
            <w:vAlign w:val="center"/>
          </w:tcPr>
          <w:p w14:paraId="0469CFCD" w14:textId="77777777" w:rsidR="006F0F6C" w:rsidRDefault="006F0F6C">
            <w:pPr>
              <w:jc w:val="center"/>
            </w:pPr>
            <w:r>
              <w:rPr>
                <w:rFonts w:hint="eastAsia"/>
                <w:spacing w:val="53"/>
              </w:rPr>
              <w:t>職種</w:t>
            </w:r>
            <w:r>
              <w:rPr>
                <w:rFonts w:hint="eastAsia"/>
              </w:rPr>
              <w:t>名</w:t>
            </w:r>
          </w:p>
        </w:tc>
        <w:tc>
          <w:tcPr>
            <w:tcW w:w="1360" w:type="dxa"/>
            <w:gridSpan w:val="4"/>
            <w:vAlign w:val="center"/>
          </w:tcPr>
          <w:p w14:paraId="6A559BF3" w14:textId="77777777" w:rsidR="006F0F6C" w:rsidRDefault="006F0F6C">
            <w:pPr>
              <w:jc w:val="center"/>
            </w:pPr>
            <w:r>
              <w:rPr>
                <w:rFonts w:hint="eastAsia"/>
                <w:spacing w:val="30"/>
              </w:rPr>
              <w:t>受付区</w:t>
            </w:r>
            <w:r>
              <w:rPr>
                <w:rFonts w:hint="eastAsia"/>
              </w:rPr>
              <w:t>分</w:t>
            </w:r>
          </w:p>
        </w:tc>
        <w:tc>
          <w:tcPr>
            <w:tcW w:w="1120" w:type="dxa"/>
            <w:gridSpan w:val="3"/>
            <w:vAlign w:val="center"/>
          </w:tcPr>
          <w:p w14:paraId="714CA71F" w14:textId="77777777" w:rsidR="006F0F6C" w:rsidRDefault="006F0F6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400" w:type="dxa"/>
            <w:gridSpan w:val="2"/>
            <w:vAlign w:val="center"/>
          </w:tcPr>
          <w:p w14:paraId="24B4350B" w14:textId="77777777" w:rsidR="006F0F6C" w:rsidRDefault="006F0F6C">
            <w:pPr>
              <w:ind w:left="60" w:right="60"/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200" w:type="dxa"/>
            <w:gridSpan w:val="2"/>
            <w:vAlign w:val="center"/>
          </w:tcPr>
          <w:p w14:paraId="3063A650" w14:textId="77777777" w:rsidR="006F0F6C" w:rsidRDefault="006F0F6C">
            <w:pPr>
              <w:jc w:val="center"/>
            </w:pPr>
            <w:r>
              <w:rPr>
                <w:rFonts w:hint="eastAsia"/>
              </w:rPr>
              <w:t>紹介期限</w:t>
            </w:r>
          </w:p>
        </w:tc>
        <w:tc>
          <w:tcPr>
            <w:tcW w:w="5880" w:type="dxa"/>
            <w:gridSpan w:val="6"/>
            <w:vMerge w:val="restart"/>
            <w:tcBorders>
              <w:top w:val="nil"/>
              <w:right w:val="nil"/>
            </w:tcBorders>
            <w:vAlign w:val="center"/>
          </w:tcPr>
          <w:p w14:paraId="79F01131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</w:tr>
      <w:tr w:rsidR="006F0F6C" w14:paraId="333A780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20" w:type="dxa"/>
            <w:gridSpan w:val="2"/>
            <w:vAlign w:val="center"/>
          </w:tcPr>
          <w:p w14:paraId="1FA24814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4"/>
            <w:vAlign w:val="center"/>
          </w:tcPr>
          <w:p w14:paraId="2FB3E6A8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gridSpan w:val="4"/>
            <w:vAlign w:val="center"/>
          </w:tcPr>
          <w:p w14:paraId="23A48822" w14:textId="77777777" w:rsidR="006F0F6C" w:rsidRDefault="006F0F6C">
            <w:pPr>
              <w:jc w:val="center"/>
            </w:pPr>
            <w:r>
              <w:rPr>
                <w:rFonts w:hint="eastAsia"/>
              </w:rPr>
              <w:t>来所・電話</w:t>
            </w:r>
          </w:p>
          <w:p w14:paraId="7A0756AA" w14:textId="77777777" w:rsidR="006F0F6C" w:rsidRDefault="006F0F6C">
            <w:pPr>
              <w:jc w:val="center"/>
            </w:pPr>
            <w:r>
              <w:rPr>
                <w:rFonts w:hint="eastAsia"/>
              </w:rPr>
              <w:t>開拓・文書</w:t>
            </w:r>
          </w:p>
        </w:tc>
        <w:tc>
          <w:tcPr>
            <w:tcW w:w="1120" w:type="dxa"/>
            <w:gridSpan w:val="3"/>
            <w:vAlign w:val="center"/>
          </w:tcPr>
          <w:p w14:paraId="0694C18E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gridSpan w:val="2"/>
            <w:vAlign w:val="center"/>
          </w:tcPr>
          <w:p w14:paraId="13D21990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14:paraId="7E2B6CE5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  <w:gridSpan w:val="6"/>
            <w:vMerge/>
            <w:tcBorders>
              <w:right w:val="nil"/>
            </w:tcBorders>
            <w:vAlign w:val="center"/>
          </w:tcPr>
          <w:p w14:paraId="62FD873F" w14:textId="77777777" w:rsidR="006F0F6C" w:rsidRDefault="006F0F6C"/>
        </w:tc>
      </w:tr>
      <w:tr w:rsidR="006F0F6C" w14:paraId="2497667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 w:val="restart"/>
            <w:textDirection w:val="tbRlV"/>
            <w:vAlign w:val="center"/>
          </w:tcPr>
          <w:p w14:paraId="651C1702" w14:textId="77777777" w:rsidR="006F0F6C" w:rsidRDefault="006F0F6C">
            <w:pPr>
              <w:jc w:val="center"/>
            </w:pPr>
            <w:r>
              <w:rPr>
                <w:rFonts w:hint="eastAsia"/>
                <w:spacing w:val="252"/>
              </w:rPr>
              <w:t>事業所の内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01AB9FD7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事業所の種類</w:t>
            </w:r>
          </w:p>
        </w:tc>
        <w:tc>
          <w:tcPr>
            <w:tcW w:w="780" w:type="dxa"/>
            <w:vMerge w:val="restart"/>
            <w:vAlign w:val="center"/>
          </w:tcPr>
          <w:p w14:paraId="301FB51A" w14:textId="77777777" w:rsidR="006F0F6C" w:rsidRDefault="006F0F6C">
            <w:pPr>
              <w:spacing w:line="220" w:lineRule="exact"/>
              <w:jc w:val="center"/>
            </w:pPr>
            <w:r>
              <w:rPr>
                <w:rFonts w:hint="eastAsia"/>
              </w:rPr>
              <w:t>製造業者</w:t>
            </w:r>
          </w:p>
        </w:tc>
        <w:tc>
          <w:tcPr>
            <w:tcW w:w="780" w:type="dxa"/>
            <w:gridSpan w:val="3"/>
            <w:vMerge w:val="restart"/>
            <w:vAlign w:val="center"/>
          </w:tcPr>
          <w:p w14:paraId="4B73708D" w14:textId="77777777" w:rsidR="006F0F6C" w:rsidRDefault="006F0F6C">
            <w:pPr>
              <w:spacing w:line="220" w:lineRule="exact"/>
              <w:jc w:val="center"/>
            </w:pPr>
            <w:r>
              <w:rPr>
                <w:rFonts w:hint="eastAsia"/>
              </w:rPr>
              <w:t>仲介業者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26B1B45B" w14:textId="77777777" w:rsidR="006F0F6C" w:rsidRDefault="006F0F6C">
            <w:pPr>
              <w:spacing w:line="220" w:lineRule="exact"/>
              <w:jc w:val="center"/>
            </w:pPr>
            <w:r>
              <w:rPr>
                <w:rFonts w:hint="eastAsia"/>
              </w:rPr>
              <w:t>公共施設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0A60C674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14:paraId="3DA9F6E1" w14:textId="77777777" w:rsidR="006F0F6C" w:rsidRDefault="006F0F6C">
            <w:pPr>
              <w:jc w:val="center"/>
            </w:pPr>
            <w:r>
              <w:rPr>
                <w:rFonts w:hint="eastAsia"/>
                <w:spacing w:val="340"/>
              </w:rPr>
              <w:t>求人の条</w:t>
            </w:r>
            <w:r>
              <w:rPr>
                <w:rFonts w:hint="eastAsia"/>
              </w:rPr>
              <w:t>件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3C70EC0E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  <w:spacing w:val="53"/>
              </w:rPr>
              <w:t>作業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2880" w:type="dxa"/>
            <w:gridSpan w:val="5"/>
            <w:vMerge w:val="restart"/>
            <w:vAlign w:val="center"/>
          </w:tcPr>
          <w:p w14:paraId="531CB884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vAlign w:val="center"/>
          </w:tcPr>
          <w:p w14:paraId="0FDF7B38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  <w:spacing w:val="53"/>
              </w:rPr>
              <w:t>器械</w:t>
            </w:r>
            <w:r>
              <w:rPr>
                <w:rFonts w:hint="eastAsia"/>
              </w:rPr>
              <w:t>の貸与等</w:t>
            </w:r>
          </w:p>
        </w:tc>
        <w:tc>
          <w:tcPr>
            <w:tcW w:w="1080" w:type="dxa"/>
            <w:vAlign w:val="center"/>
          </w:tcPr>
          <w:p w14:paraId="0B86CFF7" w14:textId="77777777" w:rsidR="006F0F6C" w:rsidRDefault="006F0F6C">
            <w:pPr>
              <w:spacing w:line="220" w:lineRule="exact"/>
              <w:ind w:left="20" w:right="20"/>
              <w:jc w:val="distribute"/>
            </w:pPr>
            <w:r>
              <w:rPr>
                <w:rFonts w:hint="eastAsia"/>
              </w:rPr>
              <w:t>運搬する</w:t>
            </w:r>
          </w:p>
        </w:tc>
        <w:tc>
          <w:tcPr>
            <w:tcW w:w="1320" w:type="dxa"/>
            <w:vAlign w:val="center"/>
          </w:tcPr>
          <w:p w14:paraId="4DE4E82F" w14:textId="77777777" w:rsidR="006F0F6C" w:rsidRDefault="006F0F6C">
            <w:pPr>
              <w:spacing w:line="220" w:lineRule="exact"/>
              <w:ind w:left="20" w:right="20"/>
              <w:jc w:val="distribute"/>
            </w:pPr>
            <w:r>
              <w:rPr>
                <w:rFonts w:hint="eastAsia"/>
              </w:rPr>
              <w:t>器械の貸与</w:t>
            </w:r>
          </w:p>
        </w:tc>
        <w:tc>
          <w:tcPr>
            <w:tcW w:w="1080" w:type="dxa"/>
            <w:vAlign w:val="center"/>
          </w:tcPr>
          <w:p w14:paraId="61AC286A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>副資材の負担</w:t>
            </w:r>
          </w:p>
        </w:tc>
      </w:tr>
      <w:tr w:rsidR="006F0F6C" w14:paraId="07747D7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5F41C129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789C2000" w14:textId="77777777" w:rsidR="006F0F6C" w:rsidRDefault="006F0F6C">
            <w:pPr>
              <w:spacing w:line="220" w:lineRule="exact"/>
            </w:pPr>
          </w:p>
        </w:tc>
        <w:tc>
          <w:tcPr>
            <w:tcW w:w="780" w:type="dxa"/>
            <w:vMerge/>
            <w:vAlign w:val="center"/>
          </w:tcPr>
          <w:p w14:paraId="1884A59A" w14:textId="77777777" w:rsidR="006F0F6C" w:rsidRDefault="006F0F6C">
            <w:pPr>
              <w:spacing w:line="220" w:lineRule="exact"/>
            </w:pPr>
          </w:p>
        </w:tc>
        <w:tc>
          <w:tcPr>
            <w:tcW w:w="780" w:type="dxa"/>
            <w:gridSpan w:val="3"/>
            <w:vMerge/>
            <w:vAlign w:val="center"/>
          </w:tcPr>
          <w:p w14:paraId="33D1B354" w14:textId="77777777" w:rsidR="006F0F6C" w:rsidRDefault="006F0F6C">
            <w:pPr>
              <w:spacing w:line="220" w:lineRule="exact"/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0ED961B4" w14:textId="77777777" w:rsidR="006F0F6C" w:rsidRDefault="006F0F6C">
            <w:pPr>
              <w:spacing w:line="220" w:lineRule="exact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4485F51B" w14:textId="77777777" w:rsidR="006F0F6C" w:rsidRDefault="006F0F6C">
            <w:pPr>
              <w:spacing w:line="220" w:lineRule="exact"/>
            </w:pPr>
          </w:p>
        </w:tc>
        <w:tc>
          <w:tcPr>
            <w:tcW w:w="360" w:type="dxa"/>
            <w:vMerge/>
            <w:vAlign w:val="center"/>
          </w:tcPr>
          <w:p w14:paraId="6218E7EB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70861DC6" w14:textId="77777777" w:rsidR="006F0F6C" w:rsidRDefault="006F0F6C">
            <w:pPr>
              <w:spacing w:line="220" w:lineRule="exact"/>
            </w:pPr>
          </w:p>
        </w:tc>
        <w:tc>
          <w:tcPr>
            <w:tcW w:w="2880" w:type="dxa"/>
            <w:gridSpan w:val="5"/>
            <w:vMerge/>
            <w:vAlign w:val="center"/>
          </w:tcPr>
          <w:p w14:paraId="64313B59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vMerge/>
            <w:vAlign w:val="center"/>
          </w:tcPr>
          <w:p w14:paraId="4FBEC070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1080" w:type="dxa"/>
            <w:vMerge w:val="restart"/>
            <w:vAlign w:val="center"/>
          </w:tcPr>
          <w:p w14:paraId="63E9733C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vAlign w:val="center"/>
          </w:tcPr>
          <w:p w14:paraId="0DF6A9E1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vAlign w:val="center"/>
          </w:tcPr>
          <w:p w14:paraId="4ADFD17D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F0F6C" w14:paraId="41C490B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1AFDAB34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109D9820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14:paraId="08E1B9E0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  <w:vAlign w:val="center"/>
          </w:tcPr>
          <w:p w14:paraId="56A48D55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Align w:val="center"/>
          </w:tcPr>
          <w:p w14:paraId="01CED03F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求人数</w:t>
            </w:r>
          </w:p>
        </w:tc>
        <w:tc>
          <w:tcPr>
            <w:tcW w:w="2880" w:type="dxa"/>
            <w:gridSpan w:val="5"/>
            <w:vAlign w:val="center"/>
          </w:tcPr>
          <w:p w14:paraId="7617B69B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/>
            <w:vAlign w:val="center"/>
          </w:tcPr>
          <w:p w14:paraId="06C56195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1080" w:type="dxa"/>
            <w:vMerge/>
            <w:vAlign w:val="center"/>
          </w:tcPr>
          <w:p w14:paraId="5D3D52B1" w14:textId="77777777" w:rsidR="006F0F6C" w:rsidRDefault="006F0F6C">
            <w:pPr>
              <w:spacing w:line="220" w:lineRule="exact"/>
            </w:pPr>
          </w:p>
        </w:tc>
        <w:tc>
          <w:tcPr>
            <w:tcW w:w="1320" w:type="dxa"/>
            <w:vMerge/>
            <w:vAlign w:val="center"/>
          </w:tcPr>
          <w:p w14:paraId="149A27AC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vMerge/>
            <w:vAlign w:val="center"/>
          </w:tcPr>
          <w:p w14:paraId="78F09D04" w14:textId="77777777" w:rsidR="006F0F6C" w:rsidRDefault="006F0F6C">
            <w:pPr>
              <w:spacing w:line="220" w:lineRule="exact"/>
            </w:pPr>
          </w:p>
        </w:tc>
      </w:tr>
      <w:tr w:rsidR="006F0F6C" w14:paraId="7E3EFA9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2CF1D79D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54E96EE9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3120" w:type="dxa"/>
            <w:gridSpan w:val="8"/>
            <w:vMerge/>
            <w:vAlign w:val="center"/>
          </w:tcPr>
          <w:p w14:paraId="1A50C86C" w14:textId="77777777" w:rsidR="006F0F6C" w:rsidRDefault="006F0F6C">
            <w:pPr>
              <w:spacing w:line="220" w:lineRule="exact"/>
            </w:pPr>
          </w:p>
        </w:tc>
        <w:tc>
          <w:tcPr>
            <w:tcW w:w="360" w:type="dxa"/>
            <w:vMerge/>
            <w:vAlign w:val="center"/>
          </w:tcPr>
          <w:p w14:paraId="2825A0AA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469173E5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工賃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551805BC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15A0EC91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日収</w:t>
            </w:r>
          </w:p>
        </w:tc>
        <w:tc>
          <w:tcPr>
            <w:tcW w:w="960" w:type="dxa"/>
            <w:vMerge w:val="restart"/>
            <w:vAlign w:val="center"/>
          </w:tcPr>
          <w:p w14:paraId="59A04666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vAlign w:val="center"/>
          </w:tcPr>
          <w:p w14:paraId="74B99B15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>出来高の記録の方法</w:t>
            </w:r>
          </w:p>
        </w:tc>
        <w:tc>
          <w:tcPr>
            <w:tcW w:w="1080" w:type="dxa"/>
            <w:vMerge w:val="restart"/>
            <w:vAlign w:val="center"/>
          </w:tcPr>
          <w:p w14:paraId="0F7F6147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>家内労働台帳</w:t>
            </w:r>
          </w:p>
        </w:tc>
        <w:tc>
          <w:tcPr>
            <w:tcW w:w="1320" w:type="dxa"/>
            <w:vMerge w:val="restart"/>
            <w:vAlign w:val="center"/>
          </w:tcPr>
          <w:p w14:paraId="24C3A2F5" w14:textId="77777777" w:rsidR="006F0F6C" w:rsidRDefault="006F0F6C">
            <w:pPr>
              <w:spacing w:line="220" w:lineRule="exact"/>
              <w:jc w:val="center"/>
            </w:pPr>
            <w:r>
              <w:rPr>
                <w:rFonts w:hint="eastAsia"/>
                <w:spacing w:val="210"/>
              </w:rPr>
              <w:t>伝</w:t>
            </w:r>
            <w:r>
              <w:rPr>
                <w:rFonts w:hint="eastAsia"/>
              </w:rPr>
              <w:t>票</w:t>
            </w:r>
          </w:p>
        </w:tc>
        <w:tc>
          <w:tcPr>
            <w:tcW w:w="1080" w:type="dxa"/>
            <w:vMerge w:val="restart"/>
            <w:vAlign w:val="center"/>
          </w:tcPr>
          <w:p w14:paraId="004F5365" w14:textId="77777777" w:rsidR="006F0F6C" w:rsidRDefault="006F0F6C">
            <w:pPr>
              <w:spacing w:line="220" w:lineRule="exact"/>
              <w:jc w:val="center"/>
            </w:pPr>
            <w:r>
              <w:rPr>
                <w:rFonts w:hint="eastAsia"/>
                <w:spacing w:val="53"/>
              </w:rPr>
              <w:t>ノー</w:t>
            </w:r>
            <w:r>
              <w:rPr>
                <w:rFonts w:hint="eastAsia"/>
              </w:rPr>
              <w:t>ト</w:t>
            </w:r>
          </w:p>
        </w:tc>
      </w:tr>
      <w:tr w:rsidR="006F0F6C" w14:paraId="5983F67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512170B1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AED10BE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3120" w:type="dxa"/>
            <w:gridSpan w:val="8"/>
            <w:vAlign w:val="center"/>
          </w:tcPr>
          <w:p w14:paraId="43A805B7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60" w:type="dxa"/>
            <w:vMerge/>
            <w:vAlign w:val="center"/>
          </w:tcPr>
          <w:p w14:paraId="1FF01C44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59792DED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18E3B30B" w14:textId="77777777" w:rsidR="006F0F6C" w:rsidRDefault="006F0F6C">
            <w:pPr>
              <w:spacing w:line="220" w:lineRule="exact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2586D95" w14:textId="77777777" w:rsidR="006F0F6C" w:rsidRDefault="006F0F6C">
            <w:pPr>
              <w:spacing w:line="220" w:lineRule="exact"/>
            </w:pPr>
          </w:p>
        </w:tc>
        <w:tc>
          <w:tcPr>
            <w:tcW w:w="960" w:type="dxa"/>
            <w:vMerge/>
            <w:vAlign w:val="center"/>
          </w:tcPr>
          <w:p w14:paraId="4570DCFF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vMerge/>
            <w:vAlign w:val="center"/>
          </w:tcPr>
          <w:p w14:paraId="15DB03D2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vMerge/>
            <w:vAlign w:val="center"/>
          </w:tcPr>
          <w:p w14:paraId="0E2E5952" w14:textId="77777777" w:rsidR="006F0F6C" w:rsidRDefault="006F0F6C">
            <w:pPr>
              <w:spacing w:line="220" w:lineRule="exact"/>
            </w:pPr>
          </w:p>
        </w:tc>
        <w:tc>
          <w:tcPr>
            <w:tcW w:w="1320" w:type="dxa"/>
            <w:vMerge/>
            <w:vAlign w:val="center"/>
          </w:tcPr>
          <w:p w14:paraId="232563F3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vMerge/>
            <w:vAlign w:val="center"/>
          </w:tcPr>
          <w:p w14:paraId="6C782DDA" w14:textId="77777777" w:rsidR="006F0F6C" w:rsidRDefault="006F0F6C">
            <w:pPr>
              <w:spacing w:line="220" w:lineRule="exact"/>
            </w:pPr>
          </w:p>
        </w:tc>
      </w:tr>
      <w:tr w:rsidR="006F0F6C" w14:paraId="4E0B068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3692E6DB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3CAF3F2B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地又は住所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14:paraId="2A1725C5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  <w:vAlign w:val="center"/>
          </w:tcPr>
          <w:p w14:paraId="5510C58A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Align w:val="center"/>
          </w:tcPr>
          <w:p w14:paraId="7F772A34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締切り</w:t>
            </w:r>
          </w:p>
        </w:tc>
        <w:tc>
          <w:tcPr>
            <w:tcW w:w="1080" w:type="dxa"/>
            <w:gridSpan w:val="2"/>
            <w:vAlign w:val="center"/>
          </w:tcPr>
          <w:p w14:paraId="199AFC63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9D1203A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支払日</w:t>
            </w:r>
          </w:p>
        </w:tc>
        <w:tc>
          <w:tcPr>
            <w:tcW w:w="960" w:type="dxa"/>
            <w:vAlign w:val="center"/>
          </w:tcPr>
          <w:p w14:paraId="16CE4F1A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/>
            <w:vAlign w:val="center"/>
          </w:tcPr>
          <w:p w14:paraId="03BD5FDB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vMerge w:val="restart"/>
            <w:vAlign w:val="center"/>
          </w:tcPr>
          <w:p w14:paraId="13130C02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vAlign w:val="center"/>
          </w:tcPr>
          <w:p w14:paraId="5CC06C16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vAlign w:val="center"/>
          </w:tcPr>
          <w:p w14:paraId="5CFF6D25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F0F6C" w14:paraId="4D50DCA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1806139B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3C2ADB61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3120" w:type="dxa"/>
            <w:gridSpan w:val="8"/>
            <w:vMerge/>
            <w:vAlign w:val="center"/>
          </w:tcPr>
          <w:p w14:paraId="532EE94F" w14:textId="77777777" w:rsidR="006F0F6C" w:rsidRDefault="006F0F6C">
            <w:pPr>
              <w:spacing w:line="220" w:lineRule="exact"/>
            </w:pPr>
          </w:p>
        </w:tc>
        <w:tc>
          <w:tcPr>
            <w:tcW w:w="360" w:type="dxa"/>
            <w:vMerge/>
            <w:vAlign w:val="center"/>
          </w:tcPr>
          <w:p w14:paraId="49B96A11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6926FD5E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技能経験</w:t>
            </w:r>
          </w:p>
        </w:tc>
        <w:tc>
          <w:tcPr>
            <w:tcW w:w="2880" w:type="dxa"/>
            <w:gridSpan w:val="5"/>
            <w:vMerge w:val="restart"/>
            <w:vAlign w:val="center"/>
          </w:tcPr>
          <w:p w14:paraId="17D2EE45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/>
            <w:vAlign w:val="center"/>
          </w:tcPr>
          <w:p w14:paraId="120B8EDB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vMerge/>
            <w:vAlign w:val="center"/>
          </w:tcPr>
          <w:p w14:paraId="60742D77" w14:textId="77777777" w:rsidR="006F0F6C" w:rsidRDefault="006F0F6C">
            <w:pPr>
              <w:spacing w:line="220" w:lineRule="exact"/>
            </w:pPr>
          </w:p>
        </w:tc>
        <w:tc>
          <w:tcPr>
            <w:tcW w:w="1320" w:type="dxa"/>
            <w:vMerge/>
            <w:vAlign w:val="center"/>
          </w:tcPr>
          <w:p w14:paraId="64011A20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vMerge/>
            <w:vAlign w:val="center"/>
          </w:tcPr>
          <w:p w14:paraId="19542D0C" w14:textId="77777777" w:rsidR="006F0F6C" w:rsidRDefault="006F0F6C">
            <w:pPr>
              <w:spacing w:line="220" w:lineRule="exact"/>
            </w:pPr>
          </w:p>
        </w:tc>
      </w:tr>
      <w:tr w:rsidR="006F0F6C" w14:paraId="6BBF7AB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322DF4D2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815E353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3120" w:type="dxa"/>
            <w:gridSpan w:val="8"/>
            <w:vAlign w:val="center"/>
          </w:tcPr>
          <w:p w14:paraId="6ABEA21E" w14:textId="77777777" w:rsidR="006F0F6C" w:rsidRDefault="006F0F6C">
            <w:pPr>
              <w:spacing w:line="220" w:lineRule="exac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360" w:type="dxa"/>
            <w:vMerge/>
            <w:vAlign w:val="center"/>
          </w:tcPr>
          <w:p w14:paraId="2E5E573B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74452F59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2880" w:type="dxa"/>
            <w:gridSpan w:val="5"/>
            <w:vMerge/>
            <w:vAlign w:val="center"/>
          </w:tcPr>
          <w:p w14:paraId="1D365D06" w14:textId="77777777" w:rsidR="006F0F6C" w:rsidRDefault="006F0F6C">
            <w:pPr>
              <w:spacing w:line="220" w:lineRule="exact"/>
            </w:pPr>
          </w:p>
        </w:tc>
        <w:tc>
          <w:tcPr>
            <w:tcW w:w="4560" w:type="dxa"/>
            <w:gridSpan w:val="4"/>
            <w:vMerge w:val="restart"/>
          </w:tcPr>
          <w:p w14:paraId="499B740A" w14:textId="77777777" w:rsidR="006F0F6C" w:rsidRDefault="006F0F6C">
            <w:pPr>
              <w:spacing w:before="80" w:line="220" w:lineRule="exact"/>
            </w:pPr>
            <w:r>
              <w:t>(</w:t>
            </w:r>
            <w:r>
              <w:rPr>
                <w:rFonts w:hint="eastAsia"/>
              </w:rPr>
              <w:t>内職者に希望すること</w:t>
            </w:r>
            <w:r>
              <w:t>)</w:t>
            </w:r>
          </w:p>
        </w:tc>
      </w:tr>
      <w:tr w:rsidR="006F0F6C" w14:paraId="7F0F4F2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2BD3016A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58EA17FF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14:paraId="27A77F55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  <w:vAlign w:val="center"/>
          </w:tcPr>
          <w:p w14:paraId="5FCCB6B8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4B8A9EB0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2880" w:type="dxa"/>
            <w:gridSpan w:val="5"/>
            <w:vMerge/>
            <w:vAlign w:val="center"/>
          </w:tcPr>
          <w:p w14:paraId="1FF6AAB8" w14:textId="77777777" w:rsidR="006F0F6C" w:rsidRDefault="006F0F6C">
            <w:pPr>
              <w:spacing w:line="220" w:lineRule="exact"/>
            </w:pPr>
          </w:p>
        </w:tc>
        <w:tc>
          <w:tcPr>
            <w:tcW w:w="4560" w:type="dxa"/>
            <w:gridSpan w:val="4"/>
            <w:vMerge/>
            <w:vAlign w:val="center"/>
          </w:tcPr>
          <w:p w14:paraId="55001415" w14:textId="77777777" w:rsidR="006F0F6C" w:rsidRDefault="006F0F6C">
            <w:pPr>
              <w:spacing w:line="220" w:lineRule="exact"/>
            </w:pPr>
          </w:p>
        </w:tc>
      </w:tr>
      <w:tr w:rsidR="006F0F6C" w14:paraId="065B4BD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095C9018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3F10A530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3120" w:type="dxa"/>
            <w:gridSpan w:val="8"/>
            <w:vMerge/>
            <w:vAlign w:val="center"/>
          </w:tcPr>
          <w:p w14:paraId="7C9DEC50" w14:textId="77777777" w:rsidR="006F0F6C" w:rsidRDefault="006F0F6C">
            <w:pPr>
              <w:spacing w:line="220" w:lineRule="exact"/>
            </w:pPr>
          </w:p>
        </w:tc>
        <w:tc>
          <w:tcPr>
            <w:tcW w:w="360" w:type="dxa"/>
            <w:vMerge/>
            <w:vAlign w:val="center"/>
          </w:tcPr>
          <w:p w14:paraId="517FBD03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Align w:val="center"/>
          </w:tcPr>
          <w:p w14:paraId="2C82F0FC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>技術習得の要否</w:t>
            </w:r>
          </w:p>
        </w:tc>
        <w:tc>
          <w:tcPr>
            <w:tcW w:w="2880" w:type="dxa"/>
            <w:gridSpan w:val="5"/>
            <w:vAlign w:val="center"/>
          </w:tcPr>
          <w:p w14:paraId="3663C5AB" w14:textId="77777777" w:rsidR="006F0F6C" w:rsidRDefault="006F0F6C">
            <w:pPr>
              <w:spacing w:line="220" w:lineRule="exact"/>
              <w:jc w:val="center"/>
            </w:pPr>
            <w:r>
              <w:rPr>
                <w:rFonts w:hint="eastAsia"/>
                <w:spacing w:val="80"/>
              </w:rPr>
              <w:t>要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spacing w:val="160"/>
              </w:rPr>
              <w:t>)</w:t>
            </w:r>
            <w:r>
              <w:rPr>
                <w:rFonts w:hint="eastAsia"/>
              </w:rPr>
              <w:t>否</w:t>
            </w:r>
          </w:p>
        </w:tc>
        <w:tc>
          <w:tcPr>
            <w:tcW w:w="4560" w:type="dxa"/>
            <w:gridSpan w:val="4"/>
            <w:vMerge/>
            <w:vAlign w:val="center"/>
          </w:tcPr>
          <w:p w14:paraId="2CA30DF5" w14:textId="77777777" w:rsidR="006F0F6C" w:rsidRDefault="006F0F6C">
            <w:pPr>
              <w:spacing w:line="220" w:lineRule="exact"/>
            </w:pPr>
          </w:p>
        </w:tc>
      </w:tr>
      <w:tr w:rsidR="006F0F6C" w14:paraId="6B0313E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777A51A5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2A9B2A84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経営形態及び資本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14:paraId="1DBAE24C" w14:textId="77777777" w:rsidR="006F0F6C" w:rsidRDefault="006F0F6C">
            <w:pPr>
              <w:spacing w:line="220" w:lineRule="exact"/>
            </w:pPr>
          </w:p>
          <w:p w14:paraId="25883702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資本金　　　　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>万円</w:t>
            </w:r>
          </w:p>
        </w:tc>
        <w:tc>
          <w:tcPr>
            <w:tcW w:w="360" w:type="dxa"/>
            <w:vMerge/>
            <w:vAlign w:val="center"/>
          </w:tcPr>
          <w:p w14:paraId="75B30072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Align w:val="center"/>
          </w:tcPr>
          <w:p w14:paraId="6F250282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距離又は居住地域</w:t>
            </w:r>
          </w:p>
        </w:tc>
        <w:tc>
          <w:tcPr>
            <w:tcW w:w="2880" w:type="dxa"/>
            <w:gridSpan w:val="5"/>
            <w:vAlign w:val="center"/>
          </w:tcPr>
          <w:p w14:paraId="79DE210C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4"/>
            <w:vMerge/>
            <w:vAlign w:val="center"/>
          </w:tcPr>
          <w:p w14:paraId="59A6B1E2" w14:textId="77777777" w:rsidR="006F0F6C" w:rsidRDefault="006F0F6C">
            <w:pPr>
              <w:spacing w:line="220" w:lineRule="exact"/>
            </w:pPr>
          </w:p>
        </w:tc>
      </w:tr>
      <w:tr w:rsidR="006F0F6C" w14:paraId="634EECA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7020495B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1AB1562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3120" w:type="dxa"/>
            <w:gridSpan w:val="8"/>
            <w:vMerge/>
            <w:vAlign w:val="center"/>
          </w:tcPr>
          <w:p w14:paraId="3B6004AD" w14:textId="77777777" w:rsidR="006F0F6C" w:rsidRDefault="006F0F6C">
            <w:pPr>
              <w:spacing w:line="220" w:lineRule="exact"/>
            </w:pPr>
          </w:p>
        </w:tc>
        <w:tc>
          <w:tcPr>
            <w:tcW w:w="360" w:type="dxa"/>
            <w:vMerge/>
            <w:vAlign w:val="center"/>
          </w:tcPr>
          <w:p w14:paraId="6DA043E7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3859D3B4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>不良品に関する取扱い</w:t>
            </w:r>
          </w:p>
        </w:tc>
        <w:tc>
          <w:tcPr>
            <w:tcW w:w="2880" w:type="dxa"/>
            <w:gridSpan w:val="5"/>
            <w:vMerge w:val="restart"/>
            <w:vAlign w:val="center"/>
          </w:tcPr>
          <w:p w14:paraId="691B71B0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4"/>
            <w:vMerge/>
            <w:vAlign w:val="center"/>
          </w:tcPr>
          <w:p w14:paraId="5CE549D9" w14:textId="77777777" w:rsidR="006F0F6C" w:rsidRDefault="006F0F6C">
            <w:pPr>
              <w:spacing w:line="220" w:lineRule="exact"/>
            </w:pPr>
          </w:p>
        </w:tc>
      </w:tr>
      <w:tr w:rsidR="006F0F6C" w14:paraId="0B46241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65D9FFA3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7730EDCC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840" w:type="dxa"/>
            <w:gridSpan w:val="2"/>
            <w:vAlign w:val="center"/>
          </w:tcPr>
          <w:p w14:paraId="2B1FA64B" w14:textId="77777777" w:rsidR="006F0F6C" w:rsidRDefault="006F0F6C">
            <w:pPr>
              <w:spacing w:line="220" w:lineRule="exact"/>
              <w:jc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320" w:type="dxa"/>
            <w:gridSpan w:val="3"/>
            <w:vAlign w:val="center"/>
          </w:tcPr>
          <w:p w14:paraId="783B5665" w14:textId="77777777" w:rsidR="006F0F6C" w:rsidRDefault="006F0F6C">
            <w:pPr>
              <w:spacing w:line="220" w:lineRule="exact"/>
              <w:ind w:left="20" w:right="20"/>
              <w:jc w:val="center"/>
            </w:pPr>
            <w:r>
              <w:rPr>
                <w:rFonts w:hint="eastAsia"/>
              </w:rPr>
              <w:t>場内作業者</w:t>
            </w:r>
          </w:p>
        </w:tc>
        <w:tc>
          <w:tcPr>
            <w:tcW w:w="960" w:type="dxa"/>
            <w:gridSpan w:val="3"/>
            <w:vAlign w:val="center"/>
          </w:tcPr>
          <w:p w14:paraId="176E6804" w14:textId="77777777" w:rsidR="006F0F6C" w:rsidRDefault="006F0F6C">
            <w:pPr>
              <w:spacing w:line="220" w:lineRule="exact"/>
              <w:jc w:val="center"/>
            </w:pPr>
            <w:r>
              <w:rPr>
                <w:rFonts w:hint="eastAsia"/>
              </w:rPr>
              <w:t>内職者</w:t>
            </w:r>
          </w:p>
        </w:tc>
        <w:tc>
          <w:tcPr>
            <w:tcW w:w="360" w:type="dxa"/>
            <w:vMerge/>
            <w:vAlign w:val="center"/>
          </w:tcPr>
          <w:p w14:paraId="019916BB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909BD07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2880" w:type="dxa"/>
            <w:gridSpan w:val="5"/>
            <w:vMerge/>
            <w:vAlign w:val="center"/>
          </w:tcPr>
          <w:p w14:paraId="35A59F1E" w14:textId="77777777" w:rsidR="006F0F6C" w:rsidRDefault="006F0F6C">
            <w:pPr>
              <w:spacing w:line="220" w:lineRule="exact"/>
            </w:pPr>
          </w:p>
        </w:tc>
        <w:tc>
          <w:tcPr>
            <w:tcW w:w="4560" w:type="dxa"/>
            <w:gridSpan w:val="4"/>
            <w:vMerge/>
            <w:vAlign w:val="center"/>
          </w:tcPr>
          <w:p w14:paraId="2DD62495" w14:textId="77777777" w:rsidR="006F0F6C" w:rsidRDefault="006F0F6C">
            <w:pPr>
              <w:spacing w:line="220" w:lineRule="exact"/>
            </w:pPr>
          </w:p>
        </w:tc>
      </w:tr>
      <w:tr w:rsidR="006F0F6C" w14:paraId="759171F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1CE2AC5E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3EFB6638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4D8D448A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  <w:vMerge w:val="restart"/>
            <w:vAlign w:val="center"/>
          </w:tcPr>
          <w:p w14:paraId="3F8B45F0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3"/>
            <w:vMerge w:val="restart"/>
            <w:vAlign w:val="center"/>
          </w:tcPr>
          <w:p w14:paraId="5D06DFED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  <w:vAlign w:val="center"/>
          </w:tcPr>
          <w:p w14:paraId="6BC97BD5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BA09A6F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2880" w:type="dxa"/>
            <w:gridSpan w:val="5"/>
            <w:vMerge/>
            <w:vAlign w:val="center"/>
          </w:tcPr>
          <w:p w14:paraId="4B515822" w14:textId="77777777" w:rsidR="006F0F6C" w:rsidRDefault="006F0F6C">
            <w:pPr>
              <w:spacing w:line="220" w:lineRule="exact"/>
            </w:pPr>
          </w:p>
        </w:tc>
        <w:tc>
          <w:tcPr>
            <w:tcW w:w="4560" w:type="dxa"/>
            <w:gridSpan w:val="4"/>
            <w:vMerge/>
            <w:vAlign w:val="center"/>
          </w:tcPr>
          <w:p w14:paraId="0AAEF8F4" w14:textId="77777777" w:rsidR="006F0F6C" w:rsidRDefault="006F0F6C">
            <w:pPr>
              <w:spacing w:line="220" w:lineRule="exact"/>
            </w:pPr>
          </w:p>
        </w:tc>
      </w:tr>
      <w:tr w:rsidR="006F0F6C" w14:paraId="775AB275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67CF16CE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EAACEA8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49C6B323" w14:textId="77777777" w:rsidR="006F0F6C" w:rsidRDefault="006F0F6C">
            <w:pPr>
              <w:spacing w:line="220" w:lineRule="exact"/>
            </w:pPr>
          </w:p>
        </w:tc>
        <w:tc>
          <w:tcPr>
            <w:tcW w:w="1320" w:type="dxa"/>
            <w:gridSpan w:val="3"/>
            <w:vMerge/>
            <w:vAlign w:val="center"/>
          </w:tcPr>
          <w:p w14:paraId="66D310B7" w14:textId="77777777" w:rsidR="006F0F6C" w:rsidRDefault="006F0F6C">
            <w:pPr>
              <w:spacing w:line="220" w:lineRule="exact"/>
            </w:pPr>
          </w:p>
        </w:tc>
        <w:tc>
          <w:tcPr>
            <w:tcW w:w="960" w:type="dxa"/>
            <w:gridSpan w:val="3"/>
            <w:vMerge/>
            <w:vAlign w:val="center"/>
          </w:tcPr>
          <w:p w14:paraId="4A3535DD" w14:textId="77777777" w:rsidR="006F0F6C" w:rsidRDefault="006F0F6C">
            <w:pPr>
              <w:spacing w:line="220" w:lineRule="exact"/>
            </w:pPr>
          </w:p>
        </w:tc>
        <w:tc>
          <w:tcPr>
            <w:tcW w:w="360" w:type="dxa"/>
            <w:vMerge/>
            <w:vAlign w:val="center"/>
          </w:tcPr>
          <w:p w14:paraId="76604303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65F7C139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納期</w:t>
            </w:r>
          </w:p>
        </w:tc>
        <w:tc>
          <w:tcPr>
            <w:tcW w:w="2880" w:type="dxa"/>
            <w:gridSpan w:val="5"/>
            <w:vMerge w:val="restart"/>
            <w:vAlign w:val="center"/>
          </w:tcPr>
          <w:p w14:paraId="6CBCA0B7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4"/>
            <w:vMerge/>
            <w:vAlign w:val="center"/>
          </w:tcPr>
          <w:p w14:paraId="1B6E73BC" w14:textId="77777777" w:rsidR="006F0F6C" w:rsidRDefault="006F0F6C">
            <w:pPr>
              <w:spacing w:line="220" w:lineRule="exact"/>
            </w:pPr>
          </w:p>
        </w:tc>
      </w:tr>
      <w:tr w:rsidR="006F0F6C" w14:paraId="0D6759F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6D7D376D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77C4336D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営業品目製造品目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14:paraId="3CF5CCEA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  <w:vAlign w:val="center"/>
          </w:tcPr>
          <w:p w14:paraId="3CC311A3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28871E2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2880" w:type="dxa"/>
            <w:gridSpan w:val="5"/>
            <w:vMerge/>
            <w:vAlign w:val="center"/>
          </w:tcPr>
          <w:p w14:paraId="6785B282" w14:textId="77777777" w:rsidR="006F0F6C" w:rsidRDefault="006F0F6C">
            <w:pPr>
              <w:spacing w:line="220" w:lineRule="exact"/>
            </w:pPr>
          </w:p>
        </w:tc>
        <w:tc>
          <w:tcPr>
            <w:tcW w:w="4560" w:type="dxa"/>
            <w:gridSpan w:val="4"/>
            <w:vMerge/>
            <w:vAlign w:val="center"/>
          </w:tcPr>
          <w:p w14:paraId="0F1E030A" w14:textId="77777777" w:rsidR="006F0F6C" w:rsidRDefault="006F0F6C">
            <w:pPr>
              <w:spacing w:line="220" w:lineRule="exact"/>
            </w:pPr>
          </w:p>
        </w:tc>
      </w:tr>
      <w:tr w:rsidR="006F0F6C" w14:paraId="5A7E9D6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50F44A6D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46D819AE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3120" w:type="dxa"/>
            <w:gridSpan w:val="8"/>
            <w:vMerge/>
            <w:vAlign w:val="center"/>
          </w:tcPr>
          <w:p w14:paraId="6B5DF922" w14:textId="77777777" w:rsidR="006F0F6C" w:rsidRDefault="006F0F6C">
            <w:pPr>
              <w:spacing w:line="220" w:lineRule="exact"/>
            </w:pPr>
          </w:p>
        </w:tc>
        <w:tc>
          <w:tcPr>
            <w:tcW w:w="360" w:type="dxa"/>
            <w:vMerge/>
            <w:vAlign w:val="center"/>
          </w:tcPr>
          <w:p w14:paraId="0F2B6DCA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101F892C" w14:textId="77777777" w:rsidR="006F0F6C" w:rsidRDefault="006F0F6C">
            <w:pPr>
              <w:spacing w:line="220" w:lineRule="exact"/>
              <w:jc w:val="distribute"/>
            </w:pPr>
            <w:r>
              <w:rPr>
                <w:rFonts w:hint="eastAsia"/>
              </w:rPr>
              <w:t>安全、衛生の措置</w:t>
            </w:r>
          </w:p>
        </w:tc>
        <w:tc>
          <w:tcPr>
            <w:tcW w:w="2880" w:type="dxa"/>
            <w:gridSpan w:val="5"/>
            <w:vMerge w:val="restart"/>
            <w:vAlign w:val="center"/>
          </w:tcPr>
          <w:p w14:paraId="24DE0599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4"/>
            <w:vMerge/>
            <w:vAlign w:val="center"/>
          </w:tcPr>
          <w:p w14:paraId="7489834A" w14:textId="77777777" w:rsidR="006F0F6C" w:rsidRDefault="006F0F6C">
            <w:pPr>
              <w:spacing w:line="220" w:lineRule="exact"/>
            </w:pPr>
          </w:p>
        </w:tc>
      </w:tr>
      <w:tr w:rsidR="006F0F6C" w14:paraId="3152A35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46685081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2AE53C88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>発注あっせんの経路</w:t>
            </w:r>
          </w:p>
        </w:tc>
        <w:tc>
          <w:tcPr>
            <w:tcW w:w="3120" w:type="dxa"/>
            <w:gridSpan w:val="8"/>
            <w:vMerge w:val="restart"/>
            <w:vAlign w:val="center"/>
          </w:tcPr>
          <w:p w14:paraId="374FF4D0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Merge/>
            <w:vAlign w:val="center"/>
          </w:tcPr>
          <w:p w14:paraId="116FAD60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45AFF3D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2880" w:type="dxa"/>
            <w:gridSpan w:val="5"/>
            <w:vMerge/>
            <w:vAlign w:val="center"/>
          </w:tcPr>
          <w:p w14:paraId="31FE85F4" w14:textId="77777777" w:rsidR="006F0F6C" w:rsidRDefault="006F0F6C">
            <w:pPr>
              <w:spacing w:line="220" w:lineRule="exact"/>
            </w:pPr>
          </w:p>
        </w:tc>
        <w:tc>
          <w:tcPr>
            <w:tcW w:w="4560" w:type="dxa"/>
            <w:gridSpan w:val="4"/>
            <w:vMerge/>
            <w:vAlign w:val="center"/>
          </w:tcPr>
          <w:p w14:paraId="0C659D5D" w14:textId="77777777" w:rsidR="006F0F6C" w:rsidRDefault="006F0F6C">
            <w:pPr>
              <w:spacing w:line="220" w:lineRule="exact"/>
            </w:pPr>
          </w:p>
        </w:tc>
      </w:tr>
      <w:tr w:rsidR="006F0F6C" w14:paraId="617DD09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60" w:type="dxa"/>
            <w:vMerge/>
            <w:vAlign w:val="center"/>
          </w:tcPr>
          <w:p w14:paraId="4A514767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2B2D0B7E" w14:textId="77777777" w:rsidR="006F0F6C" w:rsidRDefault="006F0F6C">
            <w:pPr>
              <w:spacing w:line="220" w:lineRule="exact"/>
              <w:jc w:val="distribute"/>
            </w:pPr>
          </w:p>
        </w:tc>
        <w:tc>
          <w:tcPr>
            <w:tcW w:w="3120" w:type="dxa"/>
            <w:gridSpan w:val="8"/>
            <w:vMerge/>
            <w:vAlign w:val="center"/>
          </w:tcPr>
          <w:p w14:paraId="7A1EA8C7" w14:textId="77777777" w:rsidR="006F0F6C" w:rsidRDefault="006F0F6C">
            <w:pPr>
              <w:spacing w:line="220" w:lineRule="exact"/>
            </w:pPr>
          </w:p>
        </w:tc>
        <w:tc>
          <w:tcPr>
            <w:tcW w:w="360" w:type="dxa"/>
            <w:vMerge/>
            <w:vAlign w:val="center"/>
          </w:tcPr>
          <w:p w14:paraId="053DC97E" w14:textId="77777777" w:rsidR="006F0F6C" w:rsidRDefault="006F0F6C">
            <w:pPr>
              <w:spacing w:line="220" w:lineRule="exact"/>
            </w:pPr>
          </w:p>
        </w:tc>
        <w:tc>
          <w:tcPr>
            <w:tcW w:w="1080" w:type="dxa"/>
            <w:gridSpan w:val="2"/>
            <w:vAlign w:val="center"/>
          </w:tcPr>
          <w:p w14:paraId="2E67892B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>仕事の継続期間</w:t>
            </w:r>
          </w:p>
        </w:tc>
        <w:tc>
          <w:tcPr>
            <w:tcW w:w="2880" w:type="dxa"/>
            <w:gridSpan w:val="5"/>
            <w:vAlign w:val="center"/>
          </w:tcPr>
          <w:p w14:paraId="5505F868" w14:textId="77777777" w:rsidR="006F0F6C" w:rsidRDefault="006F0F6C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4"/>
            <w:vMerge/>
            <w:vAlign w:val="center"/>
          </w:tcPr>
          <w:p w14:paraId="61179A0D" w14:textId="77777777" w:rsidR="006F0F6C" w:rsidRDefault="006F0F6C">
            <w:pPr>
              <w:spacing w:line="220" w:lineRule="exact"/>
            </w:pPr>
          </w:p>
        </w:tc>
      </w:tr>
    </w:tbl>
    <w:p w14:paraId="32B92CD1" w14:textId="77777777" w:rsidR="006F0F6C" w:rsidRDefault="006F0F6C"/>
    <w:p w14:paraId="04F92B97" w14:textId="77777777" w:rsidR="006F0F6C" w:rsidRDefault="006F0F6C">
      <w:pPr>
        <w:pStyle w:val="a3"/>
        <w:spacing w:after="120"/>
        <w:rPr>
          <w:rFonts w:hAnsi="Times New Roman"/>
          <w:snapToGrid w:val="0"/>
          <w:kern w:val="0"/>
        </w:rPr>
      </w:pPr>
      <w:r>
        <w:rPr>
          <w:rFonts w:hAnsi="Times New Roman"/>
          <w:snapToGrid w:val="0"/>
          <w:kern w:val="0"/>
        </w:rPr>
        <w:lastRenderedPageBreak/>
        <w:t>(</w:t>
      </w:r>
      <w:r>
        <w:rPr>
          <w:rFonts w:hAnsi="Times New Roman" w:hint="eastAsia"/>
          <w:snapToGrid w:val="0"/>
          <w:kern w:val="0"/>
        </w:rPr>
        <w:t>裏</w:t>
      </w:r>
      <w:r>
        <w:rPr>
          <w:rFonts w:hAnsi="Times New Roman"/>
          <w:snapToGrid w:val="0"/>
          <w:kern w:val="0"/>
        </w:rPr>
        <w:t>)</w:t>
      </w:r>
    </w:p>
    <w:p w14:paraId="6609F547" w14:textId="77777777" w:rsidR="006F0F6C" w:rsidRDefault="006F0F6C">
      <w:pPr>
        <w:spacing w:after="120"/>
        <w:jc w:val="right"/>
        <w:rPr>
          <w:u w:val="double"/>
        </w:rPr>
      </w:pPr>
      <w:r>
        <w:rPr>
          <w:rFonts w:hint="eastAsia"/>
          <w:u w:val="double"/>
        </w:rPr>
        <w:t xml:space="preserve">事業所名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1780"/>
        <w:gridCol w:w="1035"/>
        <w:gridCol w:w="1265"/>
        <w:gridCol w:w="1560"/>
        <w:gridCol w:w="2280"/>
        <w:gridCol w:w="990"/>
        <w:gridCol w:w="3090"/>
      </w:tblGrid>
      <w:tr w:rsidR="006F0F6C" w14:paraId="29C714C5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 w:val="restart"/>
            <w:textDirection w:val="tbRlV"/>
            <w:vAlign w:val="center"/>
          </w:tcPr>
          <w:p w14:paraId="27139231" w14:textId="77777777" w:rsidR="006F0F6C" w:rsidRDefault="006F0F6C">
            <w:pPr>
              <w:jc w:val="center"/>
            </w:pPr>
            <w:r>
              <w:rPr>
                <w:rFonts w:hint="eastAsia"/>
                <w:spacing w:val="700"/>
              </w:rPr>
              <w:t>紹介状</w:t>
            </w:r>
            <w:r>
              <w:rPr>
                <w:rFonts w:hint="eastAsia"/>
              </w:rPr>
              <w:t>況</w:t>
            </w:r>
          </w:p>
        </w:tc>
        <w:tc>
          <w:tcPr>
            <w:tcW w:w="960" w:type="dxa"/>
            <w:vAlign w:val="center"/>
          </w:tcPr>
          <w:p w14:paraId="34DC1CC5" w14:textId="77777777" w:rsidR="006F0F6C" w:rsidRDefault="006F0F6C">
            <w:pPr>
              <w:jc w:val="center"/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1780" w:type="dxa"/>
            <w:vAlign w:val="center"/>
          </w:tcPr>
          <w:p w14:paraId="7B488987" w14:textId="77777777" w:rsidR="006F0F6C" w:rsidRDefault="006F0F6C">
            <w:pPr>
              <w:jc w:val="center"/>
            </w:pPr>
            <w:r>
              <w:rPr>
                <w:rFonts w:hint="eastAsia"/>
                <w:spacing w:val="50"/>
              </w:rPr>
              <w:t>求職者氏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1035" w:type="dxa"/>
            <w:vAlign w:val="center"/>
          </w:tcPr>
          <w:p w14:paraId="28D109B0" w14:textId="77777777" w:rsidR="006F0F6C" w:rsidRDefault="006F0F6C">
            <w:pPr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1265" w:type="dxa"/>
            <w:vAlign w:val="center"/>
          </w:tcPr>
          <w:p w14:paraId="766D7256" w14:textId="77777777" w:rsidR="006F0F6C" w:rsidRDefault="006F0F6C">
            <w:pPr>
              <w:ind w:left="20" w:right="20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560" w:type="dxa"/>
            <w:vAlign w:val="center"/>
          </w:tcPr>
          <w:p w14:paraId="5FC83F6E" w14:textId="77777777" w:rsidR="006F0F6C" w:rsidRDefault="006F0F6C">
            <w:pPr>
              <w:spacing w:line="240" w:lineRule="exact"/>
              <w:jc w:val="center"/>
            </w:pPr>
            <w:r>
              <w:rPr>
                <w:rFonts w:hint="eastAsia"/>
                <w:spacing w:val="420"/>
              </w:rPr>
              <w:t>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spacing w:val="420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2280" w:type="dxa"/>
            <w:vAlign w:val="center"/>
          </w:tcPr>
          <w:p w14:paraId="20365846" w14:textId="77777777" w:rsidR="006F0F6C" w:rsidRDefault="006F0F6C">
            <w:pPr>
              <w:jc w:val="center"/>
            </w:pPr>
            <w:r>
              <w:rPr>
                <w:rFonts w:hint="eastAsia"/>
                <w:spacing w:val="30"/>
              </w:rPr>
              <w:t>不調理由その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990" w:type="dxa"/>
            <w:vAlign w:val="center"/>
          </w:tcPr>
          <w:p w14:paraId="5FE52BD3" w14:textId="77777777" w:rsidR="006F0F6C" w:rsidRDefault="006F0F6C">
            <w:pPr>
              <w:jc w:val="distribute"/>
            </w:pPr>
            <w:r>
              <w:rPr>
                <w:rFonts w:hint="eastAsia"/>
              </w:rPr>
              <w:t>取扱者</w:t>
            </w:r>
          </w:p>
        </w:tc>
        <w:tc>
          <w:tcPr>
            <w:tcW w:w="3090" w:type="dxa"/>
            <w:vAlign w:val="center"/>
          </w:tcPr>
          <w:p w14:paraId="75CF38E8" w14:textId="77777777" w:rsidR="006F0F6C" w:rsidRDefault="006F0F6C">
            <w:pPr>
              <w:jc w:val="center"/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F0F6C" w14:paraId="095A71E4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5574800A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7160DB7E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2BD16523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1B21CD01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7AC2584E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0CC2AA57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230D84C7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58AB9079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48D2450D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 w:val="restart"/>
            <w:vAlign w:val="center"/>
          </w:tcPr>
          <w:p w14:paraId="45AFEE6C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</w:tr>
      <w:tr w:rsidR="006F0F6C" w14:paraId="164B680F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6DCFE455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5B778D09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146A6B5D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51A58123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5557F7F3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2AD0161F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0BED6BDF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2E4FFDDD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4DCAD56F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796AEE78" w14:textId="77777777" w:rsidR="006F0F6C" w:rsidRDefault="006F0F6C"/>
        </w:tc>
      </w:tr>
      <w:tr w:rsidR="006F0F6C" w14:paraId="4C4EE485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65E3C1AB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6D899C21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5337841D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13D43C8E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5023DC44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0AC5FDE4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68A9B77E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51F1484B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306F5830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3A96F557" w14:textId="77777777" w:rsidR="006F0F6C" w:rsidRDefault="006F0F6C"/>
        </w:tc>
      </w:tr>
      <w:tr w:rsidR="006F0F6C" w14:paraId="20F26DE2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09A19AF6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17C27E46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1B731208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28878524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720B6D73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3B72B789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3AF7C5D5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4E6D45A9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51163099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5B532D01" w14:textId="77777777" w:rsidR="006F0F6C" w:rsidRDefault="006F0F6C"/>
        </w:tc>
      </w:tr>
      <w:tr w:rsidR="006F0F6C" w14:paraId="7695FF6E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0F6E4DDF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15AE2487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54BC1194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4DFB3FFE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3AD2DC53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465B28F4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323EF973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34F47E54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229F3648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50F232DC" w14:textId="77777777" w:rsidR="006F0F6C" w:rsidRDefault="006F0F6C"/>
        </w:tc>
      </w:tr>
      <w:tr w:rsidR="006F0F6C" w14:paraId="7262AF46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7375132C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6D6D74B2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1B22B84B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1E04D0D1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39CBA4EA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54826752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29C2851D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26797896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1D13DE2C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1E3F02FF" w14:textId="77777777" w:rsidR="006F0F6C" w:rsidRDefault="006F0F6C"/>
        </w:tc>
      </w:tr>
      <w:tr w:rsidR="006F0F6C" w14:paraId="0AA4434B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4EEB0AF0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2A0F726E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2DA5A640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46E7B93F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42BA711D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05924D77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58B27F3B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52C7F2B1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5BB65E98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7E57D571" w14:textId="77777777" w:rsidR="006F0F6C" w:rsidRDefault="006F0F6C"/>
        </w:tc>
      </w:tr>
      <w:tr w:rsidR="006F0F6C" w14:paraId="3608ADE0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5AB655CF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2006BD91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3DA33593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394B1056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0FBE751C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189F59B0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3440765A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28092420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01BBB9C5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19D25B63" w14:textId="77777777" w:rsidR="006F0F6C" w:rsidRDefault="006F0F6C"/>
        </w:tc>
      </w:tr>
      <w:tr w:rsidR="006F0F6C" w14:paraId="5FABE790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06032ABE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428B6FA0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7A46143B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6D8303BB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56331724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010BA3D0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36980CF9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02367EF5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7FB13B6A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4D415D7A" w14:textId="77777777" w:rsidR="006F0F6C" w:rsidRDefault="006F0F6C"/>
        </w:tc>
      </w:tr>
      <w:tr w:rsidR="006F0F6C" w14:paraId="5D713244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60DF5BC6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73D09A50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24BCD1AC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7AC46875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5BE83A73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771747FB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53317233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2AF6FED9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609B8905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49E47BE1" w14:textId="77777777" w:rsidR="006F0F6C" w:rsidRDefault="006F0F6C"/>
        </w:tc>
      </w:tr>
      <w:tr w:rsidR="006F0F6C" w14:paraId="690AC1D8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5AA23823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1C5083F6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57E347C3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4544E40C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7EED82E3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78C33932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74762161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72EB8DEE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51B0E1DD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09D5C59D" w14:textId="77777777" w:rsidR="006F0F6C" w:rsidRDefault="006F0F6C"/>
        </w:tc>
      </w:tr>
      <w:tr w:rsidR="006F0F6C" w14:paraId="35DF6C3A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5CBB62F1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1BCFB1D6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09E62301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5CD9A30C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2450DA5A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4CD5841D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363A2913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70467DE3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5B587250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6B2642D9" w14:textId="77777777" w:rsidR="006F0F6C" w:rsidRDefault="006F0F6C"/>
        </w:tc>
      </w:tr>
      <w:tr w:rsidR="006F0F6C" w14:paraId="15F21D59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5747CE67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78C61D61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63621BE1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45D47A81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036C72B2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7278C33E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1DE724A6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4775C959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0CBA3B65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5F853FEC" w14:textId="77777777" w:rsidR="006F0F6C" w:rsidRDefault="006F0F6C"/>
        </w:tc>
      </w:tr>
      <w:tr w:rsidR="006F0F6C" w14:paraId="45141142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0" w:type="dxa"/>
            <w:vMerge/>
            <w:vAlign w:val="center"/>
          </w:tcPr>
          <w:p w14:paraId="045CA64B" w14:textId="77777777" w:rsidR="006F0F6C" w:rsidRDefault="006F0F6C">
            <w:pPr>
              <w:jc w:val="center"/>
            </w:pPr>
          </w:p>
        </w:tc>
        <w:tc>
          <w:tcPr>
            <w:tcW w:w="960" w:type="dxa"/>
            <w:vAlign w:val="center"/>
          </w:tcPr>
          <w:p w14:paraId="71643F3E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2DDB2FFA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4CCC4670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53B70E81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14:paraId="30B44035" w14:textId="77777777" w:rsidR="006F0F6C" w:rsidRDefault="006F0F6C">
            <w:pPr>
              <w:spacing w:line="240" w:lineRule="exact"/>
            </w:pPr>
            <w:r>
              <w:rPr>
                <w:rFonts w:hint="eastAsia"/>
              </w:rPr>
              <w:t xml:space="preserve">　採　　否</w:t>
            </w:r>
          </w:p>
          <w:p w14:paraId="0E1006D3" w14:textId="77777777" w:rsidR="006F0F6C" w:rsidRDefault="006F0F6C">
            <w:pPr>
              <w:spacing w:line="240" w:lineRule="exact"/>
              <w:jc w:val="righ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2280" w:type="dxa"/>
            <w:vAlign w:val="center"/>
          </w:tcPr>
          <w:p w14:paraId="17E290C4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vAlign w:val="center"/>
          </w:tcPr>
          <w:p w14:paraId="69D866F3" w14:textId="77777777" w:rsidR="006F0F6C" w:rsidRDefault="006F0F6C">
            <w:r>
              <w:rPr>
                <w:rFonts w:hint="eastAsia"/>
              </w:rPr>
              <w:t xml:space="preserve">　</w:t>
            </w:r>
          </w:p>
        </w:tc>
        <w:tc>
          <w:tcPr>
            <w:tcW w:w="3090" w:type="dxa"/>
            <w:vMerge/>
            <w:vAlign w:val="center"/>
          </w:tcPr>
          <w:p w14:paraId="2DF25783" w14:textId="77777777" w:rsidR="006F0F6C" w:rsidRDefault="006F0F6C"/>
        </w:tc>
      </w:tr>
    </w:tbl>
    <w:p w14:paraId="2DE6F48F" w14:textId="77777777" w:rsidR="006F0F6C" w:rsidRDefault="006F0F6C">
      <w:pPr>
        <w:spacing w:line="160" w:lineRule="exact"/>
      </w:pPr>
    </w:p>
    <w:sectPr w:rsidR="006F0F6C">
      <w:type w:val="oddPage"/>
      <w:pgSz w:w="16836" w:h="11904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5ABC" w14:textId="77777777" w:rsidR="004E321B" w:rsidRDefault="004E321B" w:rsidP="00503C9A">
      <w:r>
        <w:separator/>
      </w:r>
    </w:p>
  </w:endnote>
  <w:endnote w:type="continuationSeparator" w:id="0">
    <w:p w14:paraId="733A7B95" w14:textId="77777777" w:rsidR="004E321B" w:rsidRDefault="004E321B" w:rsidP="0050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FDC3" w14:textId="77777777" w:rsidR="004E321B" w:rsidRDefault="004E321B" w:rsidP="00503C9A">
      <w:r>
        <w:separator/>
      </w:r>
    </w:p>
  </w:footnote>
  <w:footnote w:type="continuationSeparator" w:id="0">
    <w:p w14:paraId="3AA1784C" w14:textId="77777777" w:rsidR="004E321B" w:rsidRDefault="004E321B" w:rsidP="0050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6C"/>
    <w:rsid w:val="00016281"/>
    <w:rsid w:val="000C62F4"/>
    <w:rsid w:val="000E41CE"/>
    <w:rsid w:val="001D6D78"/>
    <w:rsid w:val="002A19D9"/>
    <w:rsid w:val="00463968"/>
    <w:rsid w:val="004A4708"/>
    <w:rsid w:val="004E321B"/>
    <w:rsid w:val="00503C9A"/>
    <w:rsid w:val="006F0F6C"/>
    <w:rsid w:val="009502AD"/>
    <w:rsid w:val="009D799F"/>
    <w:rsid w:val="00D0661E"/>
    <w:rsid w:val="00D81B80"/>
    <w:rsid w:val="00E40491"/>
    <w:rsid w:val="00E951C9"/>
    <w:rsid w:val="00F560C5"/>
    <w:rsid w:val="00F804A1"/>
    <w:rsid w:val="00F9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F0125"/>
  <w14:defaultImageDpi w14:val="0"/>
  <w15:docId w15:val="{ADC17E9E-1DA6-43AB-B0D6-52536337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rFonts w:hAnsi="Century"/>
      <w:kern w:val="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Times New Roman" w:cs="Times New Roman"/>
      <w:sz w:val="21"/>
    </w:rPr>
  </w:style>
  <w:style w:type="paragraph" w:styleId="a8">
    <w:name w:val="head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hAnsi="Times New Roman" w:cs="Times New Roman"/>
      <w:sz w:val="21"/>
    </w:rPr>
  </w:style>
  <w:style w:type="paragraph" w:styleId="aa">
    <w:name w:val="Balloon Text"/>
    <w:basedOn w:val="a"/>
    <w:link w:val="ab"/>
    <w:uiPriority w:val="99"/>
    <w:rsid w:val="0046396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46396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新件・原議（縦）.dot</Template>
  <TotalTime>2</TotalTime>
  <Pages>2</Pages>
  <Words>143</Words>
  <Characters>820</Characters>
  <DocSecurity>0</DocSecurity>
  <Lines>6</Lines>
  <Paragraphs>1</Paragraphs>
  <ScaleCrop>false</ScaleCrop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2020-03-25T12:08:00Z</cp:lastPrinted>
  <dcterms:created xsi:type="dcterms:W3CDTF">2026-03-19T00:39:00Z</dcterms:created>
  <dcterms:modified xsi:type="dcterms:W3CDTF">2026-03-19T00:39:00Z</dcterms:modified>
</cp:coreProperties>
</file>