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01EF" w14:textId="77777777" w:rsidR="009908A3" w:rsidRPr="009A1CF2" w:rsidRDefault="009908A3" w:rsidP="009A1CF2">
      <w:pPr>
        <w:adjustRightInd w:val="0"/>
        <w:textAlignment w:val="auto"/>
        <w:rPr>
          <w:rFonts w:hAnsi="ＭＳ 明朝"/>
          <w:kern w:val="2"/>
        </w:rPr>
      </w:pPr>
      <w:r w:rsidRPr="009A1CF2">
        <w:rPr>
          <w:rFonts w:hAnsi="ＭＳ 明朝" w:hint="eastAsia"/>
          <w:kern w:val="2"/>
        </w:rPr>
        <w:t>様式第</w:t>
      </w:r>
      <w:r w:rsidR="005808B6" w:rsidRPr="009A1CF2">
        <w:rPr>
          <w:rFonts w:hAnsi="ＭＳ 明朝" w:hint="eastAsia"/>
          <w:kern w:val="2"/>
        </w:rPr>
        <w:t>７４号</w:t>
      </w:r>
      <w:r w:rsidR="004D6E26" w:rsidRPr="009A1CF2">
        <w:rPr>
          <w:rFonts w:hAnsi="ＭＳ 明朝" w:hint="eastAsia"/>
          <w:kern w:val="2"/>
        </w:rPr>
        <w:t>（</w:t>
      </w:r>
      <w:r w:rsidRPr="009A1CF2">
        <w:rPr>
          <w:rFonts w:hAnsi="ＭＳ 明朝" w:hint="eastAsia"/>
          <w:kern w:val="2"/>
        </w:rPr>
        <w:t>第</w:t>
      </w:r>
      <w:r w:rsidR="005808B6" w:rsidRPr="009A1CF2">
        <w:rPr>
          <w:rFonts w:hAnsi="ＭＳ 明朝" w:hint="eastAsia"/>
          <w:kern w:val="2"/>
        </w:rPr>
        <w:t>２３条</w:t>
      </w:r>
      <w:r w:rsidRPr="009A1CF2">
        <w:rPr>
          <w:rFonts w:hAnsi="ＭＳ 明朝" w:hint="eastAsia"/>
          <w:kern w:val="2"/>
        </w:rPr>
        <w:t>関係</w:t>
      </w:r>
      <w:r w:rsidR="004D6E26" w:rsidRPr="009A1CF2">
        <w:rPr>
          <w:rFonts w:hAnsi="ＭＳ 明朝" w:hint="eastAsia"/>
          <w:kern w:val="2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1680"/>
        <w:gridCol w:w="854"/>
        <w:gridCol w:w="1903"/>
        <w:gridCol w:w="420"/>
        <w:gridCol w:w="854"/>
        <w:gridCol w:w="1324"/>
      </w:tblGrid>
      <w:tr w:rsidR="009908A3" w14:paraId="6DAC467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0F4" w14:textId="77777777" w:rsidR="009908A3" w:rsidRDefault="009908A3">
            <w:pPr>
              <w:jc w:val="center"/>
            </w:pPr>
            <w:r>
              <w:rPr>
                <w:rFonts w:hint="eastAsia"/>
              </w:rPr>
              <w:t>熱損失防止改修住宅に係る固定資産税減額措置の適用申告書</w:t>
            </w:r>
          </w:p>
        </w:tc>
      </w:tr>
      <w:tr w:rsidR="009908A3" w14:paraId="0D640FE2" w14:textId="77777777">
        <w:tblPrEx>
          <w:tblCellMar>
            <w:top w:w="0" w:type="dxa"/>
            <w:bottom w:w="0" w:type="dxa"/>
          </w:tblCellMar>
        </w:tblPrEx>
        <w:trPr>
          <w:cantSplit/>
          <w:trHeight w:val="3800"/>
        </w:trPr>
        <w:tc>
          <w:tcPr>
            <w:tcW w:w="8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DAB" w14:textId="77777777" w:rsidR="009908A3" w:rsidRDefault="002B7A1A" w:rsidP="00442CB9">
            <w:pPr>
              <w:spacing w:beforeLines="50" w:before="167"/>
              <w:jc w:val="right"/>
            </w:pPr>
            <w:r>
              <w:rPr>
                <w:rFonts w:hint="eastAsia"/>
              </w:rPr>
              <w:t xml:space="preserve">　　　</w:t>
            </w:r>
            <w:r w:rsidR="009908A3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9908A3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9908A3">
              <w:rPr>
                <w:rFonts w:hint="eastAsia"/>
              </w:rPr>
              <w:t xml:space="preserve">　日　</w:t>
            </w:r>
          </w:p>
          <w:p w14:paraId="0E02751B" w14:textId="77777777" w:rsidR="009908A3" w:rsidRDefault="009908A3">
            <w:pPr>
              <w:spacing w:before="100" w:after="100"/>
            </w:pPr>
            <w:r>
              <w:rPr>
                <w:rFonts w:hint="eastAsia"/>
              </w:rPr>
              <w:t xml:space="preserve">　久喜市長</w:t>
            </w:r>
            <w:r w:rsidR="002B7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あて</w:t>
            </w:r>
          </w:p>
          <w:p w14:paraId="0F535831" w14:textId="77777777" w:rsidR="009908A3" w:rsidRPr="002B7A1A" w:rsidRDefault="009908A3" w:rsidP="002B7A1A">
            <w:pPr>
              <w:spacing w:line="360" w:lineRule="auto"/>
              <w:ind w:firstLineChars="1800" w:firstLine="3780"/>
              <w:jc w:val="left"/>
            </w:pPr>
            <w:r w:rsidRPr="002B7A1A">
              <w:rPr>
                <w:rFonts w:hint="eastAsia"/>
              </w:rPr>
              <w:t>住</w:t>
            </w:r>
            <w:r w:rsidR="002B7A1A">
              <w:rPr>
                <w:rFonts w:hint="eastAsia"/>
              </w:rPr>
              <w:t xml:space="preserve">　　</w:t>
            </w:r>
            <w:r w:rsidRPr="002B7A1A">
              <w:rPr>
                <w:rFonts w:hint="eastAsia"/>
              </w:rPr>
              <w:t xml:space="preserve">所　　　　　　　　　　　　</w:t>
            </w:r>
          </w:p>
          <w:p w14:paraId="0B6AF8F1" w14:textId="77777777" w:rsidR="009908A3" w:rsidRPr="002B7A1A" w:rsidRDefault="009908A3" w:rsidP="002B7A1A">
            <w:pPr>
              <w:spacing w:line="360" w:lineRule="auto"/>
              <w:ind w:firstLineChars="1300" w:firstLine="2730"/>
              <w:jc w:val="left"/>
            </w:pPr>
            <w:r w:rsidRPr="002B7A1A">
              <w:rPr>
                <w:rFonts w:hint="eastAsia"/>
              </w:rPr>
              <w:t>申告者　　氏</w:t>
            </w:r>
            <w:r w:rsidR="002B7A1A">
              <w:rPr>
                <w:rFonts w:hint="eastAsia"/>
              </w:rPr>
              <w:t xml:space="preserve">　　</w:t>
            </w:r>
            <w:r w:rsidRPr="002B7A1A">
              <w:rPr>
                <w:rFonts w:hint="eastAsia"/>
              </w:rPr>
              <w:t xml:space="preserve">名　　　　　　　　　　</w:t>
            </w:r>
            <w:r w:rsidR="002B7A1A">
              <w:rPr>
                <w:rFonts w:hint="eastAsia"/>
              </w:rPr>
              <w:t xml:space="preserve">　　　</w:t>
            </w:r>
            <w:r w:rsidRPr="002B7A1A">
              <w:rPr>
                <w:rFonts w:hint="eastAsia"/>
              </w:rPr>
              <w:t xml:space="preserve">　</w:t>
            </w:r>
          </w:p>
          <w:p w14:paraId="21DCDE50" w14:textId="77777777" w:rsidR="009908A3" w:rsidRDefault="004D6E26" w:rsidP="004D6E26">
            <w:pPr>
              <w:spacing w:line="360" w:lineRule="auto"/>
              <w:ind w:firstLineChars="1056" w:firstLine="2218"/>
              <w:jc w:val="left"/>
            </w:pPr>
            <w:r>
              <w:rPr>
                <w:rFonts w:hint="eastAsia"/>
              </w:rPr>
              <w:t>（</w:t>
            </w:r>
            <w:r w:rsidR="009908A3" w:rsidRPr="002B7A1A">
              <w:rPr>
                <w:rFonts w:hint="eastAsia"/>
              </w:rPr>
              <w:t>納税義務者</w:t>
            </w:r>
            <w:r>
              <w:rPr>
                <w:rFonts w:hint="eastAsia"/>
              </w:rPr>
              <w:t>）</w:t>
            </w:r>
            <w:r w:rsidR="009908A3" w:rsidRPr="002B7A1A">
              <w:t xml:space="preserve"> </w:t>
            </w:r>
            <w:r w:rsidR="009908A3" w:rsidRPr="002B7A1A">
              <w:rPr>
                <w:rFonts w:hint="eastAsia"/>
              </w:rPr>
              <w:t>電話番号</w:t>
            </w:r>
            <w:r w:rsidR="009908A3">
              <w:rPr>
                <w:rFonts w:hint="eastAsia"/>
              </w:rPr>
              <w:t xml:space="preserve">　　　　　　　　　　　　</w:t>
            </w:r>
          </w:p>
          <w:tbl>
            <w:tblPr>
              <w:tblStyle w:val="a7"/>
              <w:tblW w:w="0" w:type="auto"/>
              <w:tblInd w:w="38" w:type="dxa"/>
              <w:tblLayout w:type="fixed"/>
              <w:tblLook w:val="04A0" w:firstRow="1" w:lastRow="0" w:firstColumn="1" w:lastColumn="0" w:noHBand="0" w:noVBand="1"/>
            </w:tblPr>
            <w:tblGrid>
              <w:gridCol w:w="4268"/>
              <w:gridCol w:w="3465"/>
            </w:tblGrid>
            <w:tr w:rsidR="00442CB9" w14:paraId="22AF73BE" w14:textId="77777777" w:rsidTr="00F60870">
              <w:trPr>
                <w:trHeight w:val="317"/>
              </w:trPr>
              <w:tc>
                <w:tcPr>
                  <w:tcW w:w="4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14:paraId="314975B6" w14:textId="77777777" w:rsidR="00442CB9" w:rsidRDefault="00442CB9" w:rsidP="00442CB9">
                  <w:pPr>
                    <w:jc w:val="center"/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58801" w14:textId="77777777" w:rsidR="00442CB9" w:rsidRDefault="00442CB9" w:rsidP="00442CB9">
                  <w:pPr>
                    <w:jc w:val="center"/>
                  </w:pPr>
                  <w:r>
                    <w:rPr>
                      <w:rFonts w:hint="eastAsia"/>
                    </w:rPr>
                    <w:t>個人番号又は法人番号</w:t>
                  </w:r>
                </w:p>
              </w:tc>
            </w:tr>
            <w:tr w:rsidR="00442CB9" w14:paraId="5BC723D7" w14:textId="77777777" w:rsidTr="00F60870">
              <w:trPr>
                <w:trHeight w:val="398"/>
              </w:trPr>
              <w:tc>
                <w:tcPr>
                  <w:tcW w:w="4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14:paraId="3FF810A6" w14:textId="77777777" w:rsidR="00442CB9" w:rsidRDefault="00442CB9" w:rsidP="00442CB9">
                  <w:pPr>
                    <w:jc w:val="center"/>
                  </w:pP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374DE" w14:textId="77777777" w:rsidR="00442CB9" w:rsidRDefault="00442CB9" w:rsidP="00442CB9">
                  <w:pPr>
                    <w:jc w:val="center"/>
                  </w:pPr>
                </w:p>
              </w:tc>
            </w:tr>
          </w:tbl>
          <w:p w14:paraId="01B6DBFB" w14:textId="77777777" w:rsidR="00442CB9" w:rsidRPr="00442CB9" w:rsidRDefault="00442CB9">
            <w:pPr>
              <w:jc w:val="right"/>
            </w:pPr>
          </w:p>
          <w:p w14:paraId="5F21DCBC" w14:textId="77777777" w:rsidR="009908A3" w:rsidRDefault="009908A3" w:rsidP="002B7A1A">
            <w:pPr>
              <w:spacing w:line="276" w:lineRule="auto"/>
            </w:pPr>
          </w:p>
          <w:p w14:paraId="311E0D1D" w14:textId="77777777" w:rsidR="009908A3" w:rsidRPr="002B7A1A" w:rsidRDefault="009908A3" w:rsidP="002B7A1A">
            <w:pPr>
              <w:spacing w:line="360" w:lineRule="auto"/>
              <w:ind w:firstLineChars="1800" w:firstLine="3780"/>
              <w:jc w:val="left"/>
            </w:pPr>
            <w:r w:rsidRPr="002B7A1A">
              <w:rPr>
                <w:rFonts w:hint="eastAsia"/>
              </w:rPr>
              <w:t>住</w:t>
            </w:r>
            <w:r w:rsidR="002B7A1A">
              <w:rPr>
                <w:rFonts w:hint="eastAsia"/>
              </w:rPr>
              <w:t xml:space="preserve">　　</w:t>
            </w:r>
            <w:r w:rsidRPr="002B7A1A">
              <w:rPr>
                <w:rFonts w:hint="eastAsia"/>
              </w:rPr>
              <w:t xml:space="preserve">所　　　　　　　　　　　　</w:t>
            </w:r>
          </w:p>
          <w:p w14:paraId="68E9E2D5" w14:textId="77777777" w:rsidR="009908A3" w:rsidRPr="002B7A1A" w:rsidRDefault="009908A3" w:rsidP="002B7A1A">
            <w:pPr>
              <w:spacing w:line="360" w:lineRule="auto"/>
              <w:ind w:firstLineChars="1300" w:firstLine="2730"/>
              <w:jc w:val="left"/>
            </w:pPr>
            <w:r w:rsidRPr="002B7A1A">
              <w:rPr>
                <w:rFonts w:hint="eastAsia"/>
              </w:rPr>
              <w:t>代理人　　氏</w:t>
            </w:r>
            <w:r w:rsidR="002B7A1A">
              <w:rPr>
                <w:rFonts w:hint="eastAsia"/>
              </w:rPr>
              <w:t xml:space="preserve">　　</w:t>
            </w:r>
            <w:r w:rsidRPr="002B7A1A">
              <w:rPr>
                <w:rFonts w:hint="eastAsia"/>
              </w:rPr>
              <w:t xml:space="preserve">名　　　　　　　　　</w:t>
            </w:r>
            <w:r w:rsidR="002B7A1A">
              <w:rPr>
                <w:rFonts w:hint="eastAsia"/>
              </w:rPr>
              <w:t xml:space="preserve">　　　</w:t>
            </w:r>
            <w:r w:rsidRPr="002B7A1A">
              <w:rPr>
                <w:rFonts w:hint="eastAsia"/>
              </w:rPr>
              <w:t xml:space="preserve">　　</w:t>
            </w:r>
          </w:p>
          <w:p w14:paraId="6FAFE24A" w14:textId="77777777" w:rsidR="009908A3" w:rsidRDefault="009908A3" w:rsidP="002B7A1A">
            <w:pPr>
              <w:spacing w:line="360" w:lineRule="auto"/>
              <w:ind w:firstLineChars="1800" w:firstLine="3780"/>
              <w:jc w:val="left"/>
            </w:pPr>
            <w:r w:rsidRPr="002B7A1A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498913B7" w14:textId="77777777" w:rsidR="009908A3" w:rsidRDefault="009908A3">
            <w:pPr>
              <w:spacing w:before="100" w:after="100"/>
            </w:pPr>
          </w:p>
          <w:p w14:paraId="2AC61D70" w14:textId="77777777" w:rsidR="009908A3" w:rsidRDefault="009908A3">
            <w:r>
              <w:rPr>
                <w:rFonts w:hint="eastAsia"/>
              </w:rPr>
              <w:t xml:space="preserve">　久喜市税条例附則第</w:t>
            </w:r>
            <w:r w:rsidR="005808B6">
              <w:rPr>
                <w:rFonts w:hint="eastAsia"/>
              </w:rPr>
              <w:t>１０条の３第１０項</w:t>
            </w:r>
            <w:r w:rsidR="00E05A7B">
              <w:rPr>
                <w:rFonts w:hint="eastAsia"/>
              </w:rPr>
              <w:t>又は</w:t>
            </w:r>
            <w:r w:rsidR="00CE1F38">
              <w:rPr>
                <w:rFonts w:hint="eastAsia"/>
              </w:rPr>
              <w:t>第</w:t>
            </w:r>
            <w:r w:rsidR="005808B6">
              <w:rPr>
                <w:rFonts w:hint="eastAsia"/>
              </w:rPr>
              <w:t>１２項の</w:t>
            </w:r>
            <w:r>
              <w:rPr>
                <w:rFonts w:hint="eastAsia"/>
              </w:rPr>
              <w:t>規定により下記のとおり申告します。</w:t>
            </w:r>
          </w:p>
        </w:tc>
      </w:tr>
      <w:tr w:rsidR="009908A3" w14:paraId="1479695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1FB6F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家屋の所在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7C336" w14:textId="77777777" w:rsidR="009908A3" w:rsidRDefault="009908A3">
            <w:r>
              <w:rPr>
                <w:rFonts w:hint="eastAsia"/>
              </w:rPr>
              <w:t>久喜市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E68F26A" w14:textId="77777777" w:rsidR="009908A3" w:rsidRDefault="009908A3">
            <w:pPr>
              <w:jc w:val="center"/>
            </w:pPr>
            <w:r>
              <w:rPr>
                <w:rFonts w:hint="eastAsia"/>
                <w:spacing w:val="105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8B9D4" w14:textId="77777777" w:rsidR="009908A3" w:rsidRDefault="009908A3">
            <w:pPr>
              <w:jc w:val="distribute"/>
            </w:pPr>
            <w:r>
              <w:rPr>
                <w:rFonts w:hint="eastAsia"/>
                <w:spacing w:val="105"/>
              </w:rPr>
              <w:t>居</w:t>
            </w:r>
            <w:r>
              <w:rPr>
                <w:rFonts w:hint="eastAsia"/>
              </w:rPr>
              <w:t>住部分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D461" w14:textId="77777777" w:rsidR="009908A3" w:rsidRDefault="004D6E2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08A3" w14:paraId="5A3465F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A7810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CA84C" w14:textId="77777777" w:rsidR="009908A3" w:rsidRDefault="009908A3"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14513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3BF19" w14:textId="77777777" w:rsidR="009908A3" w:rsidRDefault="009908A3">
            <w:pPr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06E9B7" w14:textId="77777777" w:rsidR="009908A3" w:rsidRDefault="009908A3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0DDD5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11BE" w14:textId="77777777" w:rsidR="009908A3" w:rsidRDefault="004D6E2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08A3" w14:paraId="529C5F6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77FB5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AFC3A" w14:textId="77777777" w:rsidR="009908A3" w:rsidRDefault="009908A3">
            <w:pPr>
              <w:jc w:val="center"/>
            </w:pPr>
            <w:r>
              <w:rPr>
                <w:rFonts w:hint="eastAsia"/>
              </w:rPr>
              <w:t>専用住宅・併用住宅・マンション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AFCC2" w14:textId="77777777" w:rsidR="009908A3" w:rsidRDefault="009908A3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5F8774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2FA" w14:textId="77777777" w:rsidR="009908A3" w:rsidRDefault="004D6E2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9908A3" w14:paraId="18C47D8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42624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105D" w14:textId="77777777" w:rsidR="009908A3" w:rsidRDefault="009908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89F19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375C" w14:textId="77777777" w:rsidR="009908A3" w:rsidRDefault="009908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908A3" w14:paraId="2D9576EB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01A87" w14:textId="77777777" w:rsidR="009908A3" w:rsidRDefault="009908A3">
            <w:pPr>
              <w:jc w:val="distribute"/>
            </w:pPr>
            <w:r>
              <w:rPr>
                <w:rFonts w:hint="eastAsia"/>
                <w:spacing w:val="52"/>
              </w:rPr>
              <w:t>改修工</w:t>
            </w:r>
            <w:r>
              <w:rPr>
                <w:rFonts w:hint="eastAsia"/>
              </w:rPr>
              <w:t>事完了年月日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68443" w14:textId="77777777" w:rsidR="009908A3" w:rsidRDefault="009908A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CC24C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改修工事に要した費用</w:t>
            </w:r>
            <w:r w:rsidR="004D6E26">
              <w:rPr>
                <w:rFonts w:hint="eastAsia"/>
              </w:rPr>
              <w:t>（</w:t>
            </w:r>
            <w:r>
              <w:rPr>
                <w:rFonts w:hint="eastAsia"/>
              </w:rPr>
              <w:t>熱損失防止改修部分に限る</w:t>
            </w:r>
            <w:r w:rsidR="004D6E26">
              <w:rPr>
                <w:rFonts w:hint="eastAsia"/>
              </w:rPr>
              <w:t>）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425" w14:textId="77777777" w:rsidR="009908A3" w:rsidRDefault="009908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908A3" w14:paraId="380457A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FE94A" w14:textId="77777777" w:rsidR="009908A3" w:rsidRDefault="009908A3">
            <w:pPr>
              <w:jc w:val="distribute"/>
            </w:pPr>
            <w:r>
              <w:rPr>
                <w:rFonts w:hint="eastAsia"/>
                <w:spacing w:val="26"/>
              </w:rPr>
              <w:t>改修工事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A681" w14:textId="77777777" w:rsidR="009908A3" w:rsidRDefault="009908A3">
            <w:r>
              <w:rPr>
                <w:rFonts w:hint="eastAsia"/>
              </w:rPr>
              <w:t xml:space="preserve">　□　窓の断熱改修工事</w:t>
            </w:r>
            <w:r w:rsidR="004D6E26">
              <w:rPr>
                <w:rFonts w:hint="eastAsia"/>
              </w:rPr>
              <w:t>（</w:t>
            </w:r>
            <w:r>
              <w:rPr>
                <w:rFonts w:hint="eastAsia"/>
              </w:rPr>
              <w:t>必須</w:t>
            </w:r>
            <w:r w:rsidR="004D6E26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□　床の断熱改修工事</w:t>
            </w:r>
          </w:p>
          <w:p w14:paraId="72F18EE8" w14:textId="77777777" w:rsidR="009908A3" w:rsidRDefault="009908A3">
            <w:r>
              <w:rPr>
                <w:rFonts w:hint="eastAsia"/>
              </w:rPr>
              <w:t xml:space="preserve">　□　天井の断熱改修工事　　　　　□　壁の断熱改修工事</w:t>
            </w:r>
          </w:p>
        </w:tc>
      </w:tr>
      <w:tr w:rsidR="009908A3" w14:paraId="2F91B2BA" w14:textId="77777777" w:rsidTr="005808B6">
        <w:tblPrEx>
          <w:tblCellMar>
            <w:top w:w="0" w:type="dxa"/>
            <w:bottom w:w="0" w:type="dxa"/>
          </w:tblCellMar>
        </w:tblPrEx>
        <w:trPr>
          <w:cantSplit/>
          <w:trHeight w:val="162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2DDB6" w14:textId="77777777" w:rsidR="002B7A1A" w:rsidRDefault="009908A3">
            <w:pPr>
              <w:jc w:val="distribute"/>
            </w:pPr>
            <w:r>
              <w:rPr>
                <w:rFonts w:hint="eastAsia"/>
              </w:rPr>
              <w:t>改修工事が</w:t>
            </w:r>
          </w:p>
          <w:p w14:paraId="18204C43" w14:textId="77777777" w:rsidR="002B7A1A" w:rsidRDefault="009908A3">
            <w:pPr>
              <w:jc w:val="distribute"/>
            </w:pPr>
            <w:r>
              <w:rPr>
                <w:rFonts w:hint="eastAsia"/>
              </w:rPr>
              <w:t>完了した日</w:t>
            </w:r>
          </w:p>
          <w:p w14:paraId="2A1A6236" w14:textId="77777777" w:rsidR="009908A3" w:rsidRDefault="009908A3">
            <w:pPr>
              <w:jc w:val="distribute"/>
            </w:pPr>
            <w:r>
              <w:rPr>
                <w:rFonts w:hint="eastAsia"/>
              </w:rPr>
              <w:t>から</w:t>
            </w:r>
            <w:r w:rsidR="005808B6">
              <w:rPr>
                <w:rFonts w:hint="eastAsia"/>
              </w:rPr>
              <w:t>３月</w:t>
            </w:r>
            <w:r>
              <w:rPr>
                <w:rFonts w:hint="eastAsia"/>
              </w:rPr>
              <w:t>以内に提出できなかった理由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6A1D" w14:textId="77777777" w:rsidR="009908A3" w:rsidRDefault="009908A3">
            <w:r>
              <w:rPr>
                <w:rFonts w:hint="eastAsia"/>
              </w:rPr>
              <w:t xml:space="preserve">　</w:t>
            </w:r>
          </w:p>
        </w:tc>
      </w:tr>
    </w:tbl>
    <w:p w14:paraId="03825B65" w14:textId="77777777" w:rsidR="009908A3" w:rsidRDefault="009908A3">
      <w:pPr>
        <w:spacing w:line="100" w:lineRule="exact"/>
      </w:pP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387"/>
      </w:tblGrid>
      <w:tr w:rsidR="009908A3" w14:paraId="427B26DD" w14:textId="77777777" w:rsidTr="00484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/>
        </w:trPr>
        <w:tc>
          <w:tcPr>
            <w:tcW w:w="1260" w:type="dxa"/>
          </w:tcPr>
          <w:p w14:paraId="3AF8F2A8" w14:textId="77777777" w:rsidR="009908A3" w:rsidRDefault="009908A3"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7387" w:type="dxa"/>
          </w:tcPr>
          <w:p w14:paraId="7B81DD03" w14:textId="77777777" w:rsidR="009908A3" w:rsidRDefault="005808B6">
            <w:pPr>
              <w:ind w:left="420" w:hanging="420"/>
            </w:pPr>
            <w:r>
              <w:rPr>
                <w:rFonts w:hint="eastAsia"/>
              </w:rPr>
              <w:t>１</w:t>
            </w:r>
            <w:r w:rsidR="009908A3">
              <w:rPr>
                <w:rFonts w:hint="eastAsia"/>
              </w:rPr>
              <w:t xml:space="preserve">　地方税法施行規則附則第</w:t>
            </w:r>
            <w:r w:rsidR="004D6E26">
              <w:rPr>
                <w:rFonts w:hint="eastAsia"/>
              </w:rPr>
              <w:t>７</w:t>
            </w:r>
            <w:r w:rsidR="009908A3">
              <w:rPr>
                <w:rFonts w:hint="eastAsia"/>
              </w:rPr>
              <w:t>条第</w:t>
            </w:r>
            <w:r w:rsidR="004D6E26">
              <w:rPr>
                <w:rFonts w:hint="eastAsia"/>
              </w:rPr>
              <w:t>９</w:t>
            </w:r>
            <w:r w:rsidR="009908A3">
              <w:rPr>
                <w:rFonts w:hint="eastAsia"/>
              </w:rPr>
              <w:t>項第</w:t>
            </w:r>
            <w:r w:rsidR="004D6E26">
              <w:rPr>
                <w:rFonts w:hint="eastAsia"/>
              </w:rPr>
              <w:t>２</w:t>
            </w:r>
            <w:r w:rsidR="009908A3">
              <w:rPr>
                <w:rFonts w:hint="eastAsia"/>
              </w:rPr>
              <w:t>号の規定に基づく証明書</w:t>
            </w:r>
          </w:p>
          <w:p w14:paraId="4008AEF5" w14:textId="77777777" w:rsidR="009908A3" w:rsidRDefault="004D6E26" w:rsidP="004D6E26">
            <w:pPr>
              <w:spacing w:before="100" w:after="100"/>
              <w:ind w:firstLineChars="100" w:firstLine="210"/>
            </w:pPr>
            <w:r>
              <w:rPr>
                <w:rFonts w:hint="eastAsia"/>
              </w:rPr>
              <w:t>（</w:t>
            </w:r>
            <w:r w:rsidR="009908A3">
              <w:rPr>
                <w:rFonts w:hint="eastAsia"/>
              </w:rPr>
              <w:t>建築士・指定確認検査機関・登録住宅性能評価機関から発行されます。</w:t>
            </w:r>
            <w:r>
              <w:rPr>
                <w:rFonts w:hint="eastAsia"/>
              </w:rPr>
              <w:t>）</w:t>
            </w:r>
          </w:p>
          <w:p w14:paraId="282CB204" w14:textId="77777777" w:rsidR="002B7A1A" w:rsidRDefault="005808B6">
            <w:pPr>
              <w:ind w:left="105" w:hanging="105"/>
            </w:pPr>
            <w:r>
              <w:rPr>
                <w:rFonts w:hint="eastAsia"/>
              </w:rPr>
              <w:t>２</w:t>
            </w:r>
            <w:r w:rsidR="009908A3">
              <w:rPr>
                <w:rFonts w:hint="eastAsia"/>
              </w:rPr>
              <w:t xml:space="preserve">　熱損失防止改修工事の内容及び費用を確認することができる書類</w:t>
            </w:r>
            <w:r w:rsidR="004D6E26">
              <w:rPr>
                <w:rFonts w:hint="eastAsia"/>
              </w:rPr>
              <w:t>（</w:t>
            </w:r>
            <w:r w:rsidR="009908A3">
              <w:rPr>
                <w:rFonts w:hint="eastAsia"/>
              </w:rPr>
              <w:t>工事</w:t>
            </w:r>
          </w:p>
          <w:p w14:paraId="79C68ED2" w14:textId="77777777" w:rsidR="009908A3" w:rsidRDefault="009908A3" w:rsidP="004D6E26">
            <w:pPr>
              <w:ind w:firstLineChars="100" w:firstLine="210"/>
            </w:pPr>
            <w:r>
              <w:rPr>
                <w:rFonts w:hint="eastAsia"/>
              </w:rPr>
              <w:t>明細書、領収書の写し等</w:t>
            </w:r>
            <w:r w:rsidR="004D6E26">
              <w:rPr>
                <w:rFonts w:hint="eastAsia"/>
              </w:rPr>
              <w:t>）</w:t>
            </w:r>
          </w:p>
          <w:p w14:paraId="55B60218" w14:textId="516207E6" w:rsidR="00484A16" w:rsidRDefault="00484A16" w:rsidP="00484A16">
            <w:pPr>
              <w:rPr>
                <w:rFonts w:hint="eastAsia"/>
              </w:rPr>
            </w:pPr>
            <w:r>
              <w:rPr>
                <w:rFonts w:hint="eastAsia"/>
              </w:rPr>
              <w:t>３　長期優良住宅に該当することになった場合は、認定通知書の写し</w:t>
            </w:r>
          </w:p>
        </w:tc>
      </w:tr>
    </w:tbl>
    <w:p w14:paraId="098EC574" w14:textId="0B2509BC" w:rsidR="009908A3" w:rsidRDefault="009908A3"/>
    <w:sectPr w:rsidR="009908A3" w:rsidSect="002B7A1A">
      <w:pgSz w:w="11907" w:h="16840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3A00E" w14:textId="77777777" w:rsidR="00562CF6" w:rsidRDefault="00562CF6" w:rsidP="00230471">
      <w:r>
        <w:separator/>
      </w:r>
    </w:p>
  </w:endnote>
  <w:endnote w:type="continuationSeparator" w:id="0">
    <w:p w14:paraId="3C22B443" w14:textId="77777777" w:rsidR="00562CF6" w:rsidRDefault="00562CF6" w:rsidP="0023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02FB" w14:textId="77777777" w:rsidR="00562CF6" w:rsidRDefault="00562CF6" w:rsidP="00230471">
      <w:r>
        <w:separator/>
      </w:r>
    </w:p>
  </w:footnote>
  <w:footnote w:type="continuationSeparator" w:id="0">
    <w:p w14:paraId="77F35C80" w14:textId="77777777" w:rsidR="00562CF6" w:rsidRDefault="00562CF6" w:rsidP="00230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A3"/>
    <w:rsid w:val="0009669B"/>
    <w:rsid w:val="0012459F"/>
    <w:rsid w:val="00156275"/>
    <w:rsid w:val="00230471"/>
    <w:rsid w:val="002B7A1A"/>
    <w:rsid w:val="003D0654"/>
    <w:rsid w:val="00442CB9"/>
    <w:rsid w:val="004652E0"/>
    <w:rsid w:val="00471BC2"/>
    <w:rsid w:val="00484A16"/>
    <w:rsid w:val="004D6558"/>
    <w:rsid w:val="004D6E26"/>
    <w:rsid w:val="00511E4B"/>
    <w:rsid w:val="00562CF6"/>
    <w:rsid w:val="0056652C"/>
    <w:rsid w:val="005808B6"/>
    <w:rsid w:val="0058768B"/>
    <w:rsid w:val="005C1106"/>
    <w:rsid w:val="005C7C60"/>
    <w:rsid w:val="007741BA"/>
    <w:rsid w:val="007B3695"/>
    <w:rsid w:val="00867307"/>
    <w:rsid w:val="00913182"/>
    <w:rsid w:val="00922C06"/>
    <w:rsid w:val="009908A3"/>
    <w:rsid w:val="009A1CF2"/>
    <w:rsid w:val="00A479D9"/>
    <w:rsid w:val="00B43F46"/>
    <w:rsid w:val="00B72739"/>
    <w:rsid w:val="00C02EA9"/>
    <w:rsid w:val="00CE1F38"/>
    <w:rsid w:val="00DB6B34"/>
    <w:rsid w:val="00E05A7B"/>
    <w:rsid w:val="00E535F1"/>
    <w:rsid w:val="00EE564A"/>
    <w:rsid w:val="00F43351"/>
    <w:rsid w:val="00F55911"/>
    <w:rsid w:val="00F60870"/>
    <w:rsid w:val="00F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36C917"/>
  <w14:defaultImageDpi w14:val="0"/>
  <w15:docId w15:val="{5DE98514-FA99-441D-A973-41E3C0A3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table" w:styleId="a7">
    <w:name w:val="Table Grid"/>
    <w:basedOn w:val="a1"/>
    <w:uiPriority w:val="59"/>
    <w:rsid w:val="00442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E05A7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05A7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新件・原議（縦）.dot</Template>
  <TotalTime>1</TotalTime>
  <Pages>2</Pages>
  <Words>454</Words>
  <Characters>203</Characters>
  <DocSecurity>0</DocSecurity>
  <Lines>1</Lines>
  <Paragraphs>1</Paragraphs>
  <ScaleCrop>false</ScaleCrop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2025-12-12T06:30:00Z</cp:lastPrinted>
  <dcterms:created xsi:type="dcterms:W3CDTF">2026-04-27T07:43:00Z</dcterms:created>
  <dcterms:modified xsi:type="dcterms:W3CDTF">2026-04-27T07:44:00Z</dcterms:modified>
</cp:coreProperties>
</file>