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76EF" w14:textId="77777777" w:rsidR="0056272E" w:rsidRPr="003260AC" w:rsidRDefault="004C03A1" w:rsidP="0056272E">
      <w:pPr>
        <w:jc w:val="left"/>
        <w:rPr>
          <w:rFonts w:hAnsi="Times New Roman"/>
          <w:sz w:val="20"/>
        </w:rPr>
      </w:pPr>
      <w:r w:rsidRPr="003260AC">
        <w:rPr>
          <w:rFonts w:hAnsi="ＭＳ 明朝" w:hint="eastAsia"/>
          <w:sz w:val="20"/>
        </w:rPr>
        <w:t>様式第</w:t>
      </w:r>
      <w:r w:rsidR="00F93579">
        <w:rPr>
          <w:rFonts w:hAnsi="ＭＳ 明朝" w:hint="eastAsia"/>
          <w:sz w:val="20"/>
        </w:rPr>
        <w:t>24</w:t>
      </w:r>
      <w:r w:rsidRPr="003260AC">
        <w:rPr>
          <w:rFonts w:hAnsi="ＭＳ 明朝" w:hint="eastAsia"/>
          <w:sz w:val="20"/>
        </w:rPr>
        <w:t>号</w:t>
      </w:r>
      <w:r w:rsidRPr="003260AC">
        <w:rPr>
          <w:rFonts w:hAnsi="ＭＳ 明朝"/>
          <w:sz w:val="20"/>
        </w:rPr>
        <w:t>(</w:t>
      </w:r>
      <w:r w:rsidRPr="003260AC">
        <w:rPr>
          <w:rFonts w:hAnsi="ＭＳ 明朝" w:hint="eastAsia"/>
          <w:sz w:val="20"/>
        </w:rPr>
        <w:t>第</w:t>
      </w:r>
      <w:r w:rsidR="00F93579">
        <w:rPr>
          <w:rFonts w:hAnsi="ＭＳ 明朝" w:hint="eastAsia"/>
          <w:sz w:val="20"/>
        </w:rPr>
        <w:t>29</w:t>
      </w:r>
      <w:r w:rsidRPr="003260AC">
        <w:rPr>
          <w:rFonts w:hAnsi="ＭＳ 明朝" w:hint="eastAsia"/>
          <w:sz w:val="20"/>
        </w:rPr>
        <w:t>条関係</w:t>
      </w:r>
      <w:r w:rsidRPr="003260AC">
        <w:rPr>
          <w:rFonts w:hAnsi="ＭＳ 明朝"/>
          <w:sz w:val="20"/>
        </w:rPr>
        <w:t>)</w:t>
      </w:r>
    </w:p>
    <w:p w14:paraId="092C885E" w14:textId="77777777" w:rsidR="00F535EF" w:rsidRPr="003260AC" w:rsidRDefault="00F535EF" w:rsidP="00D608F8">
      <w:pPr>
        <w:ind w:firstLineChars="4500" w:firstLine="9000"/>
        <w:jc w:val="left"/>
        <w:rPr>
          <w:rFonts w:hAnsi="Times New Roman"/>
          <w:sz w:val="20"/>
        </w:rPr>
      </w:pPr>
      <w:r w:rsidRPr="003260AC">
        <w:rPr>
          <w:rFonts w:hAnsi="Times New Roman" w:hint="eastAsia"/>
          <w:sz w:val="20"/>
        </w:rPr>
        <w:t>年　　月　　日</w:t>
      </w:r>
    </w:p>
    <w:p w14:paraId="0C7833F3" w14:textId="39C71280" w:rsidR="00F12DB7" w:rsidRPr="003260AC" w:rsidRDefault="00E84392" w:rsidP="00E84392">
      <w:pPr>
        <w:jc w:val="left"/>
        <w:rPr>
          <w:rFonts w:hAnsi="Times New Roman"/>
          <w:sz w:val="20"/>
        </w:rPr>
      </w:pPr>
      <w:r w:rsidRPr="003260AC">
        <w:rPr>
          <w:rFonts w:hAnsi="Times New Roman" w:hint="eastAsia"/>
          <w:sz w:val="20"/>
        </w:rPr>
        <w:t>久喜市長</w:t>
      </w:r>
      <w:r w:rsidR="008C0C06">
        <w:rPr>
          <w:rFonts w:hAnsi="Times New Roman" w:hint="eastAsia"/>
          <w:sz w:val="20"/>
        </w:rPr>
        <w:t xml:space="preserve">　　　　　</w:t>
      </w:r>
      <w:r w:rsidR="00AD7627">
        <w:rPr>
          <w:rFonts w:hAnsi="Times New Roman" w:hint="eastAsia"/>
          <w:sz w:val="20"/>
        </w:rPr>
        <w:t>あて</w:t>
      </w:r>
    </w:p>
    <w:p w14:paraId="7A6DB4C9" w14:textId="77777777" w:rsidR="00F64A02" w:rsidRPr="003260AC" w:rsidRDefault="00F64A02" w:rsidP="00F64A02">
      <w:pPr>
        <w:jc w:val="center"/>
        <w:rPr>
          <w:rFonts w:hAnsi="Times New Roman"/>
          <w:sz w:val="20"/>
        </w:rPr>
      </w:pPr>
      <w:r w:rsidRPr="003260AC">
        <w:rPr>
          <w:rFonts w:hAnsi="Times New Roman" w:hint="eastAsia"/>
          <w:sz w:val="20"/>
        </w:rPr>
        <w:t>乳児等支援給付（こども誰でも通園制度）認定申請書</w:t>
      </w:r>
    </w:p>
    <w:p w14:paraId="5DBD761C" w14:textId="77777777" w:rsidR="00F64A02" w:rsidRPr="00F64A02" w:rsidRDefault="00F64A02" w:rsidP="00D608F8">
      <w:pPr>
        <w:spacing w:line="200" w:lineRule="exact"/>
        <w:jc w:val="left"/>
        <w:rPr>
          <w:rFonts w:hAnsi="Times New Roman"/>
          <w:sz w:val="18"/>
          <w:szCs w:val="18"/>
        </w:rPr>
      </w:pPr>
    </w:p>
    <w:p w14:paraId="4868EA03" w14:textId="77777777" w:rsidR="00F535EF" w:rsidRPr="003260AC" w:rsidRDefault="00644F3C" w:rsidP="00E84392">
      <w:pPr>
        <w:jc w:val="left"/>
        <w:rPr>
          <w:rFonts w:hAnsi="Times New Roman"/>
          <w:sz w:val="16"/>
          <w:szCs w:val="16"/>
        </w:rPr>
      </w:pPr>
      <w:r w:rsidRPr="003260AC">
        <w:rPr>
          <w:rFonts w:hAnsi="Times New Roman" w:hint="eastAsia"/>
          <w:sz w:val="16"/>
          <w:szCs w:val="16"/>
        </w:rPr>
        <w:t>次のとおり、乳児等支援給付に係る認定について申請いたします。</w:t>
      </w: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704"/>
        <w:gridCol w:w="10064"/>
      </w:tblGrid>
      <w:tr w:rsidR="0008607F" w:rsidRPr="003260AC" w14:paraId="7E057004" w14:textId="77777777" w:rsidTr="00786B7A">
        <w:tc>
          <w:tcPr>
            <w:tcW w:w="704" w:type="dxa"/>
            <w:vMerge w:val="restart"/>
            <w:textDirection w:val="tbRlV"/>
            <w:vAlign w:val="center"/>
          </w:tcPr>
          <w:p w14:paraId="4C35803B" w14:textId="01C34A7C" w:rsidR="0008607F" w:rsidRPr="003260AC" w:rsidRDefault="0008607F" w:rsidP="00786B7A">
            <w:pPr>
              <w:ind w:left="113" w:right="113"/>
              <w:rPr>
                <w:rFonts w:hAnsi="Times New Roman"/>
                <w:sz w:val="16"/>
                <w:szCs w:val="16"/>
              </w:rPr>
            </w:pPr>
            <w:r w:rsidRPr="00A20C67">
              <w:rPr>
                <w:rFonts w:hAnsi="Times New Roman" w:hint="eastAsia"/>
                <w:sz w:val="16"/>
                <w:szCs w:val="16"/>
              </w:rPr>
              <w:t>個人情報の提供等の同意</w:t>
            </w:r>
          </w:p>
        </w:tc>
        <w:tc>
          <w:tcPr>
            <w:tcW w:w="10064" w:type="dxa"/>
          </w:tcPr>
          <w:p w14:paraId="3B8525BC" w14:textId="5965C449" w:rsidR="0008607F" w:rsidRPr="00A20C67" w:rsidRDefault="0008607F" w:rsidP="007E7C6B">
            <w:pPr>
              <w:rPr>
                <w:rFonts w:hAnsi="Times New Roman"/>
                <w:sz w:val="16"/>
                <w:szCs w:val="16"/>
              </w:rPr>
            </w:pPr>
            <w:r w:rsidRPr="00A20C67">
              <w:rPr>
                <w:rFonts w:hAnsi="Times New Roman" w:hint="eastAsia"/>
                <w:sz w:val="16"/>
                <w:szCs w:val="16"/>
              </w:rPr>
              <w:t>□居住する市町村が、乳児等支援給付の限定のため、必要な市町村民税及び世帯情報、申請者等の情報（要配慮個人情報含む）等を利用することに同意します。</w:t>
            </w:r>
          </w:p>
        </w:tc>
      </w:tr>
      <w:tr w:rsidR="0008607F" w:rsidRPr="003260AC" w14:paraId="2DE603E5" w14:textId="77777777" w:rsidTr="00786B7A">
        <w:tc>
          <w:tcPr>
            <w:tcW w:w="704" w:type="dxa"/>
            <w:vMerge/>
          </w:tcPr>
          <w:p w14:paraId="31A737AD" w14:textId="77777777" w:rsidR="0008607F" w:rsidRPr="003260AC" w:rsidRDefault="0008607F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0064" w:type="dxa"/>
          </w:tcPr>
          <w:p w14:paraId="770FA2D0" w14:textId="4320B8FE" w:rsidR="0008607F" w:rsidRPr="00A20C67" w:rsidRDefault="0008607F" w:rsidP="007E7C6B">
            <w:pPr>
              <w:jc w:val="left"/>
              <w:rPr>
                <w:rFonts w:hAnsi="Times New Roman"/>
                <w:sz w:val="16"/>
                <w:szCs w:val="16"/>
              </w:rPr>
            </w:pPr>
            <w:r w:rsidRPr="00A20C67">
              <w:rPr>
                <w:rFonts w:hAnsi="Times New Roman" w:hint="eastAsia"/>
                <w:sz w:val="16"/>
                <w:szCs w:val="16"/>
              </w:rPr>
              <w:t>□居住する市町村が、乳児等支援給付の認定のため、関係市町村から申請者及び申請児童に係る情報（要配慮個人情報を含む）や制度の利用状況に係る情報を取得することに同意します。</w:t>
            </w:r>
          </w:p>
        </w:tc>
      </w:tr>
      <w:tr w:rsidR="0008607F" w:rsidRPr="003260AC" w14:paraId="0798CF85" w14:textId="77777777" w:rsidTr="00786B7A">
        <w:tc>
          <w:tcPr>
            <w:tcW w:w="704" w:type="dxa"/>
            <w:vMerge/>
          </w:tcPr>
          <w:p w14:paraId="78CD0137" w14:textId="77777777" w:rsidR="0008607F" w:rsidRPr="003260AC" w:rsidRDefault="0008607F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0064" w:type="dxa"/>
          </w:tcPr>
          <w:p w14:paraId="6BB48680" w14:textId="6FB67B25" w:rsidR="0008607F" w:rsidRPr="00A20C67" w:rsidRDefault="0008607F" w:rsidP="007E7C6B">
            <w:pPr>
              <w:jc w:val="left"/>
              <w:rPr>
                <w:rFonts w:hAnsi="Times New Roman"/>
                <w:sz w:val="16"/>
                <w:szCs w:val="16"/>
              </w:rPr>
            </w:pPr>
            <w:r w:rsidRPr="00A20C67">
              <w:rPr>
                <w:rFonts w:hAnsi="Times New Roman" w:hint="eastAsia"/>
                <w:sz w:val="16"/>
                <w:szCs w:val="16"/>
              </w:rPr>
              <w:t>□申請した内容に変更がある場合には、必要な手続き（乳児等支援給付認定の消滅、変更に関する手続き等）を行うことに同意します。</w:t>
            </w:r>
          </w:p>
        </w:tc>
      </w:tr>
    </w:tbl>
    <w:p w14:paraId="6C302541" w14:textId="77777777" w:rsidR="00AA3E4C" w:rsidRPr="003260AC" w:rsidRDefault="00AA3E4C" w:rsidP="00FA24DC">
      <w:pPr>
        <w:spacing w:line="160" w:lineRule="exact"/>
        <w:rPr>
          <w:sz w:val="16"/>
          <w:szCs w:val="16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947"/>
        <w:gridCol w:w="1864"/>
        <w:gridCol w:w="1720"/>
        <w:gridCol w:w="1266"/>
        <w:gridCol w:w="701"/>
        <w:gridCol w:w="1230"/>
        <w:gridCol w:w="631"/>
        <w:gridCol w:w="708"/>
        <w:gridCol w:w="1134"/>
        <w:gridCol w:w="567"/>
      </w:tblGrid>
      <w:tr w:rsidR="009A0A54" w:rsidRPr="003260AC" w14:paraId="1FCD7532" w14:textId="77777777" w:rsidTr="009A0A54">
        <w:tc>
          <w:tcPr>
            <w:tcW w:w="947" w:type="dxa"/>
            <w:vMerge w:val="restart"/>
            <w:textDirection w:val="tbRlV"/>
            <w:vAlign w:val="center"/>
          </w:tcPr>
          <w:p w14:paraId="0E12303E" w14:textId="77777777" w:rsidR="009A0A54" w:rsidRPr="003260AC" w:rsidRDefault="009A0A54" w:rsidP="0079014B">
            <w:pPr>
              <w:ind w:left="113" w:right="113"/>
              <w:jc w:val="center"/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申請書（保護者）</w:t>
            </w:r>
          </w:p>
          <w:p w14:paraId="6AD1774A" w14:textId="77777777" w:rsidR="009A0A54" w:rsidRPr="003260AC" w:rsidRDefault="009A0A54" w:rsidP="0079014B">
            <w:pPr>
              <w:ind w:left="113" w:right="113"/>
              <w:jc w:val="center"/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※児童と同居している方が</w:t>
            </w:r>
          </w:p>
          <w:p w14:paraId="00DA37A4" w14:textId="77777777" w:rsidR="009A0A54" w:rsidRPr="003260AC" w:rsidRDefault="009A0A54" w:rsidP="0079014B">
            <w:pPr>
              <w:ind w:left="113" w:right="113"/>
              <w:jc w:val="center"/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申請者になります。</w:t>
            </w:r>
          </w:p>
        </w:tc>
        <w:tc>
          <w:tcPr>
            <w:tcW w:w="1864" w:type="dxa"/>
            <w:vAlign w:val="center"/>
          </w:tcPr>
          <w:p w14:paraId="4E953577" w14:textId="77777777" w:rsidR="009A0A54" w:rsidRPr="003260AC" w:rsidRDefault="009A0A54" w:rsidP="005964BD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2986" w:type="dxa"/>
            <w:gridSpan w:val="2"/>
          </w:tcPr>
          <w:p w14:paraId="4D30FA7C" w14:textId="77777777" w:rsidR="009A0A54" w:rsidRPr="003260AC" w:rsidRDefault="009A0A54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701" w:type="dxa"/>
            <w:vMerge w:val="restart"/>
            <w:vAlign w:val="center"/>
          </w:tcPr>
          <w:p w14:paraId="6B064DB2" w14:textId="77777777" w:rsidR="009A0A54" w:rsidRPr="003260AC" w:rsidRDefault="009A0A54" w:rsidP="005964BD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生年</w:t>
            </w:r>
          </w:p>
          <w:p w14:paraId="6BDFA005" w14:textId="77777777" w:rsidR="009A0A54" w:rsidRPr="003260AC" w:rsidRDefault="009A0A54" w:rsidP="005964BD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月日</w:t>
            </w:r>
          </w:p>
        </w:tc>
        <w:tc>
          <w:tcPr>
            <w:tcW w:w="1230" w:type="dxa"/>
            <w:vMerge w:val="restart"/>
          </w:tcPr>
          <w:p w14:paraId="7D0AD17B" w14:textId="77777777" w:rsidR="009A0A54" w:rsidRPr="003260AC" w:rsidRDefault="009A0A54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631" w:type="dxa"/>
            <w:vMerge w:val="restart"/>
            <w:vAlign w:val="center"/>
          </w:tcPr>
          <w:p w14:paraId="23134AA8" w14:textId="77777777" w:rsidR="009A0A54" w:rsidRPr="003260AC" w:rsidRDefault="009A0A54" w:rsidP="009A0A54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性別</w:t>
            </w:r>
          </w:p>
        </w:tc>
        <w:tc>
          <w:tcPr>
            <w:tcW w:w="708" w:type="dxa"/>
            <w:vMerge w:val="restart"/>
          </w:tcPr>
          <w:p w14:paraId="3623C2F5" w14:textId="77777777" w:rsidR="009A0A54" w:rsidRPr="003260AC" w:rsidRDefault="009A0A54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4FB0620" w14:textId="77777777" w:rsidR="009A0A54" w:rsidRPr="003260AC" w:rsidRDefault="009A0A54" w:rsidP="005964BD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児童との</w:t>
            </w:r>
          </w:p>
          <w:p w14:paraId="7D26BA49" w14:textId="77777777" w:rsidR="009A0A54" w:rsidRPr="003260AC" w:rsidRDefault="009A0A54" w:rsidP="005964BD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続柄</w:t>
            </w:r>
          </w:p>
        </w:tc>
        <w:tc>
          <w:tcPr>
            <w:tcW w:w="567" w:type="dxa"/>
            <w:vMerge w:val="restart"/>
          </w:tcPr>
          <w:p w14:paraId="51C5795B" w14:textId="77777777" w:rsidR="009A0A54" w:rsidRPr="003260AC" w:rsidRDefault="009A0A54" w:rsidP="00F12DB7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9A0A54" w:rsidRPr="003260AC" w14:paraId="5323CCEC" w14:textId="77777777" w:rsidTr="009A0A54">
        <w:tc>
          <w:tcPr>
            <w:tcW w:w="947" w:type="dxa"/>
            <w:vMerge/>
          </w:tcPr>
          <w:p w14:paraId="2815D08A" w14:textId="77777777" w:rsidR="009A0A54" w:rsidRPr="003260AC" w:rsidRDefault="009A0A54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64" w:type="dxa"/>
            <w:vAlign w:val="center"/>
          </w:tcPr>
          <w:p w14:paraId="67EDFBA6" w14:textId="77777777" w:rsidR="009A0A54" w:rsidRPr="003260AC" w:rsidRDefault="009A0A54" w:rsidP="005964BD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氏名</w:t>
            </w:r>
          </w:p>
        </w:tc>
        <w:tc>
          <w:tcPr>
            <w:tcW w:w="2986" w:type="dxa"/>
            <w:gridSpan w:val="2"/>
          </w:tcPr>
          <w:p w14:paraId="658CCAC9" w14:textId="77777777" w:rsidR="009A0A54" w:rsidRPr="002418C8" w:rsidRDefault="009A0A54" w:rsidP="00F12DB7">
            <w:pPr>
              <w:rPr>
                <w:rFonts w:hAnsi="Times New Roman"/>
                <w:sz w:val="14"/>
                <w:szCs w:val="14"/>
              </w:rPr>
            </w:pPr>
          </w:p>
          <w:p w14:paraId="2346D9B6" w14:textId="39EE6670" w:rsidR="00786B7A" w:rsidRPr="002418C8" w:rsidRDefault="00786B7A" w:rsidP="00F12DB7">
            <w:pPr>
              <w:rPr>
                <w:rFonts w:hAnsi="Times New Roman"/>
                <w:sz w:val="14"/>
                <w:szCs w:val="14"/>
              </w:rPr>
            </w:pPr>
          </w:p>
        </w:tc>
        <w:tc>
          <w:tcPr>
            <w:tcW w:w="701" w:type="dxa"/>
            <w:vMerge/>
          </w:tcPr>
          <w:p w14:paraId="701ACED1" w14:textId="77777777" w:rsidR="009A0A54" w:rsidRPr="003260AC" w:rsidRDefault="009A0A54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</w:tcPr>
          <w:p w14:paraId="4F7D0E81" w14:textId="77777777" w:rsidR="009A0A54" w:rsidRPr="003260AC" w:rsidRDefault="009A0A54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631" w:type="dxa"/>
            <w:vMerge/>
          </w:tcPr>
          <w:p w14:paraId="0BA237F8" w14:textId="77777777" w:rsidR="009A0A54" w:rsidRPr="003260AC" w:rsidRDefault="009A0A54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949D50C" w14:textId="77777777" w:rsidR="009A0A54" w:rsidRPr="003260AC" w:rsidRDefault="009A0A54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07F10CA" w14:textId="77777777" w:rsidR="009A0A54" w:rsidRPr="003260AC" w:rsidRDefault="009A0A54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5B3F0A5" w14:textId="77777777" w:rsidR="009A0A54" w:rsidRPr="003260AC" w:rsidRDefault="009A0A54" w:rsidP="00F12DB7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644F3C" w:rsidRPr="003260AC" w14:paraId="73EAF7BE" w14:textId="77777777" w:rsidTr="009A0A54">
        <w:tc>
          <w:tcPr>
            <w:tcW w:w="947" w:type="dxa"/>
            <w:vMerge/>
          </w:tcPr>
          <w:p w14:paraId="1F79518D" w14:textId="77777777" w:rsidR="00644F3C" w:rsidRPr="003260AC" w:rsidRDefault="00644F3C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64" w:type="dxa"/>
            <w:vAlign w:val="center"/>
          </w:tcPr>
          <w:p w14:paraId="0C3A6392" w14:textId="77777777" w:rsidR="00644F3C" w:rsidRPr="003260AC" w:rsidRDefault="00644F3C" w:rsidP="005964BD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現住所</w:t>
            </w:r>
          </w:p>
        </w:tc>
        <w:tc>
          <w:tcPr>
            <w:tcW w:w="7957" w:type="dxa"/>
            <w:gridSpan w:val="8"/>
          </w:tcPr>
          <w:p w14:paraId="4256E145" w14:textId="77777777" w:rsidR="00644F3C" w:rsidRPr="002418C8" w:rsidRDefault="00644F3C" w:rsidP="00F12DB7">
            <w:pPr>
              <w:rPr>
                <w:rFonts w:hAnsi="Times New Roman"/>
                <w:sz w:val="14"/>
                <w:szCs w:val="14"/>
              </w:rPr>
            </w:pPr>
          </w:p>
          <w:p w14:paraId="29F34000" w14:textId="77777777" w:rsidR="00786B7A" w:rsidRPr="002418C8" w:rsidRDefault="00786B7A" w:rsidP="00F12DB7">
            <w:pPr>
              <w:rPr>
                <w:rFonts w:hAnsi="Times New Roman"/>
                <w:sz w:val="14"/>
                <w:szCs w:val="14"/>
              </w:rPr>
            </w:pPr>
          </w:p>
        </w:tc>
      </w:tr>
      <w:tr w:rsidR="00644F3C" w:rsidRPr="003260AC" w14:paraId="08398F56" w14:textId="77777777" w:rsidTr="00996845">
        <w:trPr>
          <w:trHeight w:val="240"/>
        </w:trPr>
        <w:tc>
          <w:tcPr>
            <w:tcW w:w="947" w:type="dxa"/>
            <w:vMerge/>
          </w:tcPr>
          <w:p w14:paraId="182F39A0" w14:textId="77777777" w:rsidR="00644F3C" w:rsidRPr="003260AC" w:rsidRDefault="00644F3C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  <w:vAlign w:val="center"/>
          </w:tcPr>
          <w:p w14:paraId="66C25D81" w14:textId="77777777" w:rsidR="00644F3C" w:rsidRPr="003260AC" w:rsidRDefault="00644F3C" w:rsidP="005964BD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本年１月１日</w:t>
            </w:r>
            <w:r w:rsidR="00B32067">
              <w:rPr>
                <w:rFonts w:hAnsi="Times New Roman" w:hint="eastAsia"/>
                <w:sz w:val="16"/>
                <w:szCs w:val="16"/>
              </w:rPr>
              <w:t>時点の</w:t>
            </w:r>
          </w:p>
          <w:p w14:paraId="498A0869" w14:textId="77777777" w:rsidR="00644F3C" w:rsidRPr="003260AC" w:rsidRDefault="00644F3C" w:rsidP="005964BD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住所</w:t>
            </w:r>
          </w:p>
        </w:tc>
        <w:tc>
          <w:tcPr>
            <w:tcW w:w="1720" w:type="dxa"/>
          </w:tcPr>
          <w:p w14:paraId="4F718939" w14:textId="77777777" w:rsidR="00644F3C" w:rsidRPr="003260AC" w:rsidRDefault="009A0A54" w:rsidP="00644F3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□現住所と同じ</w:t>
            </w:r>
          </w:p>
        </w:tc>
        <w:tc>
          <w:tcPr>
            <w:tcW w:w="6237" w:type="dxa"/>
            <w:gridSpan w:val="7"/>
            <w:vMerge w:val="restart"/>
          </w:tcPr>
          <w:p w14:paraId="51AA2AD2" w14:textId="77777777" w:rsidR="00644F3C" w:rsidRPr="003260AC" w:rsidRDefault="00644F3C" w:rsidP="005964BD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644F3C" w:rsidRPr="003260AC" w14:paraId="394F998B" w14:textId="77777777" w:rsidTr="00996845">
        <w:trPr>
          <w:trHeight w:val="240"/>
        </w:trPr>
        <w:tc>
          <w:tcPr>
            <w:tcW w:w="947" w:type="dxa"/>
            <w:vMerge/>
          </w:tcPr>
          <w:p w14:paraId="233C8FF0" w14:textId="77777777" w:rsidR="00644F3C" w:rsidRPr="003260AC" w:rsidRDefault="00644F3C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64" w:type="dxa"/>
            <w:vMerge/>
            <w:vAlign w:val="center"/>
          </w:tcPr>
          <w:p w14:paraId="656ABEC8" w14:textId="77777777" w:rsidR="00644F3C" w:rsidRPr="003260AC" w:rsidRDefault="00644F3C" w:rsidP="005964B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720" w:type="dxa"/>
          </w:tcPr>
          <w:p w14:paraId="4B25DB44" w14:textId="77777777" w:rsidR="00644F3C" w:rsidRPr="003260AC" w:rsidRDefault="009A0A54" w:rsidP="00644F3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□現住所と異なる</w:t>
            </w:r>
          </w:p>
        </w:tc>
        <w:tc>
          <w:tcPr>
            <w:tcW w:w="6237" w:type="dxa"/>
            <w:gridSpan w:val="7"/>
            <w:vMerge/>
          </w:tcPr>
          <w:p w14:paraId="0659AD07" w14:textId="77777777" w:rsidR="00644F3C" w:rsidRPr="003260AC" w:rsidRDefault="00644F3C" w:rsidP="00644F3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644F3C" w:rsidRPr="003260AC" w14:paraId="4A174AD1" w14:textId="77777777" w:rsidTr="00996845">
        <w:trPr>
          <w:trHeight w:val="234"/>
        </w:trPr>
        <w:tc>
          <w:tcPr>
            <w:tcW w:w="947" w:type="dxa"/>
            <w:vMerge/>
          </w:tcPr>
          <w:p w14:paraId="3DC24595" w14:textId="77777777" w:rsidR="00644F3C" w:rsidRPr="003260AC" w:rsidRDefault="00644F3C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  <w:vAlign w:val="center"/>
          </w:tcPr>
          <w:p w14:paraId="60F44808" w14:textId="77777777" w:rsidR="00644F3C" w:rsidRPr="003260AC" w:rsidRDefault="00644F3C" w:rsidP="005964BD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前年１月１日</w:t>
            </w:r>
            <w:r w:rsidR="00B32067">
              <w:rPr>
                <w:rFonts w:hAnsi="Times New Roman" w:hint="eastAsia"/>
                <w:sz w:val="16"/>
                <w:szCs w:val="16"/>
              </w:rPr>
              <w:t>時点の</w:t>
            </w:r>
          </w:p>
          <w:p w14:paraId="167C521F" w14:textId="77777777" w:rsidR="00644F3C" w:rsidRPr="003260AC" w:rsidRDefault="00644F3C" w:rsidP="005964BD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住所</w:t>
            </w:r>
          </w:p>
        </w:tc>
        <w:tc>
          <w:tcPr>
            <w:tcW w:w="1720" w:type="dxa"/>
          </w:tcPr>
          <w:p w14:paraId="3A67225D" w14:textId="77777777" w:rsidR="00644F3C" w:rsidRPr="003260AC" w:rsidRDefault="00644F3C" w:rsidP="00154BD3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□</w:t>
            </w:r>
            <w:r w:rsidR="009A0A54">
              <w:rPr>
                <w:rFonts w:hAnsi="Times New Roman" w:hint="eastAsia"/>
                <w:sz w:val="16"/>
                <w:szCs w:val="16"/>
              </w:rPr>
              <w:t>現住所と同じ</w:t>
            </w:r>
          </w:p>
        </w:tc>
        <w:tc>
          <w:tcPr>
            <w:tcW w:w="6237" w:type="dxa"/>
            <w:gridSpan w:val="7"/>
            <w:vMerge w:val="restart"/>
          </w:tcPr>
          <w:p w14:paraId="219E1EFB" w14:textId="77777777" w:rsidR="00644F3C" w:rsidRPr="003260AC" w:rsidRDefault="00644F3C" w:rsidP="00644F3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644F3C" w:rsidRPr="003260AC" w14:paraId="00DCCD14" w14:textId="77777777" w:rsidTr="00996845">
        <w:trPr>
          <w:trHeight w:val="234"/>
        </w:trPr>
        <w:tc>
          <w:tcPr>
            <w:tcW w:w="947" w:type="dxa"/>
            <w:vMerge/>
          </w:tcPr>
          <w:p w14:paraId="7A9E0046" w14:textId="77777777" w:rsidR="00644F3C" w:rsidRPr="003260AC" w:rsidRDefault="00644F3C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64" w:type="dxa"/>
            <w:vMerge/>
            <w:vAlign w:val="center"/>
          </w:tcPr>
          <w:p w14:paraId="1A7D8128" w14:textId="77777777" w:rsidR="00644F3C" w:rsidRPr="003260AC" w:rsidRDefault="00644F3C" w:rsidP="005964B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720" w:type="dxa"/>
          </w:tcPr>
          <w:p w14:paraId="5BD09B98" w14:textId="77777777" w:rsidR="00644F3C" w:rsidRPr="003260AC" w:rsidRDefault="00644F3C" w:rsidP="00154BD3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□</w:t>
            </w:r>
            <w:r w:rsidR="009A0A54">
              <w:rPr>
                <w:rFonts w:hAnsi="Times New Roman" w:hint="eastAsia"/>
                <w:sz w:val="16"/>
                <w:szCs w:val="16"/>
              </w:rPr>
              <w:t>現住所と異なる</w:t>
            </w:r>
          </w:p>
        </w:tc>
        <w:tc>
          <w:tcPr>
            <w:tcW w:w="6237" w:type="dxa"/>
            <w:gridSpan w:val="7"/>
            <w:vMerge/>
          </w:tcPr>
          <w:p w14:paraId="6CEDFBAB" w14:textId="77777777" w:rsidR="00644F3C" w:rsidRPr="003260AC" w:rsidRDefault="00644F3C" w:rsidP="00154BD3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644F3C" w:rsidRPr="003260AC" w14:paraId="5152C1B1" w14:textId="77777777" w:rsidTr="00996845">
        <w:tc>
          <w:tcPr>
            <w:tcW w:w="947" w:type="dxa"/>
            <w:vMerge/>
          </w:tcPr>
          <w:p w14:paraId="31B438C8" w14:textId="77777777" w:rsidR="00644F3C" w:rsidRPr="003260AC" w:rsidRDefault="00644F3C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64" w:type="dxa"/>
            <w:vAlign w:val="center"/>
          </w:tcPr>
          <w:p w14:paraId="69F31331" w14:textId="77777777" w:rsidR="00644F3C" w:rsidRPr="003260AC" w:rsidRDefault="00644F3C" w:rsidP="005964BD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電話番号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 w14:paraId="2D342F88" w14:textId="77777777" w:rsidR="009E2BCC" w:rsidRPr="003260AC" w:rsidRDefault="009E2BCC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tcBorders>
              <w:bottom w:val="single" w:sz="4" w:space="0" w:color="000000"/>
            </w:tcBorders>
            <w:vAlign w:val="center"/>
          </w:tcPr>
          <w:p w14:paraId="461045C7" w14:textId="77777777" w:rsidR="00644F3C" w:rsidRPr="003260AC" w:rsidRDefault="00644F3C" w:rsidP="009E2BCC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メールアドレス</w:t>
            </w:r>
          </w:p>
        </w:tc>
        <w:tc>
          <w:tcPr>
            <w:tcW w:w="4270" w:type="dxa"/>
            <w:gridSpan w:val="5"/>
            <w:tcBorders>
              <w:bottom w:val="single" w:sz="4" w:space="0" w:color="000000"/>
            </w:tcBorders>
          </w:tcPr>
          <w:p w14:paraId="7951C72B" w14:textId="77777777" w:rsidR="00644F3C" w:rsidRPr="003260AC" w:rsidRDefault="00644F3C" w:rsidP="00F12DB7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E76079" w:rsidRPr="003260AC" w14:paraId="6C99210C" w14:textId="77777777" w:rsidTr="00996845">
        <w:tc>
          <w:tcPr>
            <w:tcW w:w="2811" w:type="dxa"/>
            <w:gridSpan w:val="2"/>
          </w:tcPr>
          <w:p w14:paraId="6EDD93EA" w14:textId="2129409F" w:rsidR="00E76079" w:rsidRPr="00A20C67" w:rsidRDefault="00E76079" w:rsidP="005964BD">
            <w:pPr>
              <w:rPr>
                <w:rFonts w:hAnsi="Times New Roman"/>
                <w:sz w:val="16"/>
                <w:szCs w:val="16"/>
              </w:rPr>
            </w:pPr>
            <w:r w:rsidRPr="00A20C67">
              <w:rPr>
                <w:rFonts w:hAnsi="Times New Roman" w:hint="eastAsia"/>
                <w:sz w:val="16"/>
                <w:szCs w:val="16"/>
              </w:rPr>
              <w:t>負担軽減の申請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 w14:paraId="2BCAA359" w14:textId="77777777" w:rsidR="00E76079" w:rsidRPr="003260AC" w:rsidRDefault="00E76079" w:rsidP="008C1492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□有　　□</w:t>
            </w:r>
            <w:r w:rsidRPr="003260AC">
              <w:rPr>
                <w:rFonts w:hAnsi="Times New Roman" w:hint="eastAsia"/>
                <w:sz w:val="16"/>
                <w:szCs w:val="16"/>
              </w:rPr>
              <w:t>無</w:t>
            </w:r>
            <w:r>
              <w:rPr>
                <w:rFonts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6237" w:type="dxa"/>
            <w:gridSpan w:val="7"/>
            <w:vMerge w:val="restart"/>
            <w:tcBorders>
              <w:right w:val="nil"/>
            </w:tcBorders>
          </w:tcPr>
          <w:p w14:paraId="578D694D" w14:textId="07D99F97" w:rsidR="00E76079" w:rsidRPr="00A20C67" w:rsidRDefault="0088693D" w:rsidP="008C1492">
            <w:pPr>
              <w:rPr>
                <w:rFonts w:hAnsi="Times New Roman"/>
                <w:sz w:val="14"/>
                <w:szCs w:val="14"/>
              </w:rPr>
            </w:pPr>
            <w:r w:rsidRPr="00A20C67">
              <w:rPr>
                <w:rFonts w:hAnsi="Times New Roman" w:hint="eastAsia"/>
                <w:sz w:val="14"/>
                <w:szCs w:val="14"/>
              </w:rPr>
              <w:t>※生活保護を受給している場合、市町村民税所得割合算</w:t>
            </w:r>
            <w:r w:rsidR="00B623A6" w:rsidRPr="00A20C67">
              <w:rPr>
                <w:rFonts w:hAnsi="Times New Roman" w:hint="eastAsia"/>
                <w:sz w:val="14"/>
                <w:szCs w:val="14"/>
              </w:rPr>
              <w:t>額</w:t>
            </w:r>
            <w:r w:rsidRPr="00A20C67">
              <w:rPr>
                <w:rFonts w:hAnsi="Times New Roman" w:hint="eastAsia"/>
                <w:sz w:val="14"/>
                <w:szCs w:val="14"/>
              </w:rPr>
              <w:t>が77,101円未満の世帯である場合及び市町村が</w:t>
            </w:r>
            <w:r w:rsidR="00996845" w:rsidRPr="00A20C67">
              <w:rPr>
                <w:rFonts w:hAnsi="Times New Roman" w:hint="eastAsia"/>
                <w:sz w:val="14"/>
                <w:szCs w:val="14"/>
              </w:rPr>
              <w:t>支援が必要と認めた世帯である場合は負担軽減の申請「有」をチェックしてください。</w:t>
            </w:r>
          </w:p>
          <w:p w14:paraId="4580786F" w14:textId="511A86CF" w:rsidR="00996845" w:rsidRPr="003260AC" w:rsidRDefault="00996845" w:rsidP="008C1492">
            <w:pPr>
              <w:rPr>
                <w:rFonts w:hAnsi="Times New Roman"/>
                <w:sz w:val="16"/>
                <w:szCs w:val="16"/>
              </w:rPr>
            </w:pPr>
            <w:r w:rsidRPr="00A20C67">
              <w:rPr>
                <w:rFonts w:hAnsi="Times New Roman" w:hint="eastAsia"/>
                <w:sz w:val="14"/>
                <w:szCs w:val="14"/>
              </w:rPr>
              <w:t>※本年</w:t>
            </w:r>
            <w:r w:rsidR="0008607F" w:rsidRPr="00A20C67">
              <w:rPr>
                <w:rFonts w:hAnsi="Times New Roman" w:hint="eastAsia"/>
                <w:sz w:val="14"/>
                <w:szCs w:val="14"/>
              </w:rPr>
              <w:t>1月1日現在、住民票がない場合には、世帯全員の「</w:t>
            </w:r>
            <w:r w:rsidR="005E413E" w:rsidRPr="00A20C67">
              <w:rPr>
                <w:rFonts w:hAnsi="Times New Roman" w:hint="eastAsia"/>
                <w:sz w:val="14"/>
                <w:szCs w:val="14"/>
              </w:rPr>
              <w:t>市町村民税課税証明書</w:t>
            </w:r>
            <w:r w:rsidR="0008607F" w:rsidRPr="00A20C67">
              <w:rPr>
                <w:rFonts w:hAnsi="Times New Roman" w:hint="eastAsia"/>
                <w:sz w:val="14"/>
                <w:szCs w:val="14"/>
              </w:rPr>
              <w:t>」</w:t>
            </w:r>
            <w:r w:rsidR="005E413E" w:rsidRPr="00A20C67">
              <w:rPr>
                <w:rFonts w:hAnsi="Times New Roman" w:hint="eastAsia"/>
                <w:sz w:val="14"/>
                <w:szCs w:val="14"/>
              </w:rPr>
              <w:t>や「市町村民税納税通知書」の写しなど必要な書類を</w:t>
            </w:r>
            <w:r w:rsidR="0008607F" w:rsidRPr="00A20C67">
              <w:rPr>
                <w:rFonts w:hAnsi="Times New Roman" w:hint="eastAsia"/>
                <w:sz w:val="14"/>
                <w:szCs w:val="14"/>
              </w:rPr>
              <w:t>添付してください。</w:t>
            </w:r>
          </w:p>
        </w:tc>
      </w:tr>
      <w:tr w:rsidR="00E76079" w:rsidRPr="003260AC" w14:paraId="5AD51309" w14:textId="77777777" w:rsidTr="00996845">
        <w:trPr>
          <w:trHeight w:val="178"/>
        </w:trPr>
        <w:tc>
          <w:tcPr>
            <w:tcW w:w="2811" w:type="dxa"/>
            <w:gridSpan w:val="2"/>
          </w:tcPr>
          <w:p w14:paraId="4995CAAF" w14:textId="77777777" w:rsidR="00E76079" w:rsidRPr="003260AC" w:rsidRDefault="00E76079" w:rsidP="008C1492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転入前</w:t>
            </w:r>
            <w:r>
              <w:rPr>
                <w:rFonts w:hAnsi="Times New Roman" w:hint="eastAsia"/>
                <w:sz w:val="16"/>
                <w:szCs w:val="16"/>
              </w:rPr>
              <w:t>の市町村での</w:t>
            </w:r>
            <w:r w:rsidRPr="003260AC">
              <w:rPr>
                <w:rFonts w:hAnsi="Times New Roman" w:hint="eastAsia"/>
                <w:sz w:val="16"/>
                <w:szCs w:val="16"/>
              </w:rPr>
              <w:t>利用の有無</w:t>
            </w:r>
          </w:p>
        </w:tc>
        <w:tc>
          <w:tcPr>
            <w:tcW w:w="1720" w:type="dxa"/>
          </w:tcPr>
          <w:p w14:paraId="0B620342" w14:textId="77777777" w:rsidR="00E76079" w:rsidRPr="003260AC" w:rsidRDefault="00E76079" w:rsidP="008C1492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□</w:t>
            </w:r>
            <w:r w:rsidRPr="003260AC">
              <w:rPr>
                <w:rFonts w:hAnsi="Times New Roman" w:hint="eastAsia"/>
                <w:sz w:val="16"/>
                <w:szCs w:val="16"/>
              </w:rPr>
              <w:t>有</w:t>
            </w:r>
            <w:r>
              <w:rPr>
                <w:rFonts w:hAnsi="Times New Roman" w:hint="eastAsia"/>
                <w:sz w:val="16"/>
                <w:szCs w:val="16"/>
              </w:rPr>
              <w:t xml:space="preserve">　　□</w:t>
            </w:r>
            <w:r w:rsidRPr="003260AC">
              <w:rPr>
                <w:rFonts w:hAnsi="Times New Roman" w:hint="eastAsia"/>
                <w:sz w:val="16"/>
                <w:szCs w:val="16"/>
              </w:rPr>
              <w:t>無</w:t>
            </w:r>
            <w:r>
              <w:rPr>
                <w:rFonts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6237" w:type="dxa"/>
            <w:gridSpan w:val="7"/>
            <w:vMerge/>
            <w:tcBorders>
              <w:right w:val="nil"/>
            </w:tcBorders>
          </w:tcPr>
          <w:p w14:paraId="128D8933" w14:textId="23017E96" w:rsidR="00E76079" w:rsidRPr="003260AC" w:rsidRDefault="00E76079" w:rsidP="008C1492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E76079" w:rsidRPr="003260AC" w14:paraId="4E0C7F70" w14:textId="77777777" w:rsidTr="00996845">
        <w:tc>
          <w:tcPr>
            <w:tcW w:w="2811" w:type="dxa"/>
            <w:gridSpan w:val="2"/>
          </w:tcPr>
          <w:p w14:paraId="3B48323C" w14:textId="77777777" w:rsidR="00E76079" w:rsidRDefault="00E76079" w:rsidP="00B32067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既に認定を受けている児童の有無</w:t>
            </w:r>
          </w:p>
          <w:p w14:paraId="5BBC0C33" w14:textId="77777777" w:rsidR="00E76079" w:rsidRPr="003260AC" w:rsidRDefault="00E76079" w:rsidP="00B3206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※認定期間内の児童に限る</w:t>
            </w:r>
          </w:p>
        </w:tc>
        <w:tc>
          <w:tcPr>
            <w:tcW w:w="1720" w:type="dxa"/>
            <w:vAlign w:val="center"/>
          </w:tcPr>
          <w:p w14:paraId="4723FB6C" w14:textId="77777777" w:rsidR="00E76079" w:rsidRPr="003260AC" w:rsidRDefault="00E76079" w:rsidP="005964BD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□有　　□</w:t>
            </w:r>
            <w:r w:rsidRPr="003260AC">
              <w:rPr>
                <w:rFonts w:hAnsi="Times New Roman" w:hint="eastAsia"/>
                <w:sz w:val="16"/>
                <w:szCs w:val="16"/>
              </w:rPr>
              <w:t>無</w:t>
            </w:r>
            <w:r>
              <w:rPr>
                <w:rFonts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6237" w:type="dxa"/>
            <w:gridSpan w:val="7"/>
            <w:vMerge/>
            <w:tcBorders>
              <w:bottom w:val="nil"/>
              <w:right w:val="nil"/>
            </w:tcBorders>
            <w:vAlign w:val="center"/>
          </w:tcPr>
          <w:p w14:paraId="582CE9A7" w14:textId="14C43B4F" w:rsidR="00E76079" w:rsidRPr="003260AC" w:rsidRDefault="00E76079" w:rsidP="005964BD">
            <w:pPr>
              <w:rPr>
                <w:rFonts w:hAnsi="Times New Roman"/>
                <w:sz w:val="16"/>
                <w:szCs w:val="16"/>
              </w:rPr>
            </w:pPr>
          </w:p>
        </w:tc>
      </w:tr>
    </w:tbl>
    <w:p w14:paraId="5081C860" w14:textId="77777777" w:rsidR="00F12DB7" w:rsidRPr="003260AC" w:rsidRDefault="00F12DB7" w:rsidP="00FA24DC">
      <w:pPr>
        <w:spacing w:line="160" w:lineRule="exact"/>
        <w:rPr>
          <w:rFonts w:hAnsi="Times New Roman"/>
          <w:sz w:val="16"/>
          <w:szCs w:val="16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283"/>
        <w:gridCol w:w="851"/>
        <w:gridCol w:w="992"/>
        <w:gridCol w:w="709"/>
        <w:gridCol w:w="142"/>
        <w:gridCol w:w="1275"/>
        <w:gridCol w:w="993"/>
        <w:gridCol w:w="1842"/>
      </w:tblGrid>
      <w:tr w:rsidR="00B32067" w:rsidRPr="003260AC" w14:paraId="28FFDAF0" w14:textId="77777777" w:rsidTr="00B32067">
        <w:tc>
          <w:tcPr>
            <w:tcW w:w="846" w:type="dxa"/>
            <w:vMerge w:val="restart"/>
            <w:textDirection w:val="tbRlV"/>
            <w:vAlign w:val="center"/>
          </w:tcPr>
          <w:p w14:paraId="1DF0D8CE" w14:textId="77777777" w:rsidR="00B32067" w:rsidRPr="003260AC" w:rsidRDefault="00B32067" w:rsidP="0079014B">
            <w:pPr>
              <w:ind w:left="113" w:right="113"/>
              <w:jc w:val="center"/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代理利用者</w:t>
            </w:r>
          </w:p>
        </w:tc>
        <w:tc>
          <w:tcPr>
            <w:tcW w:w="2835" w:type="dxa"/>
            <w:gridSpan w:val="2"/>
          </w:tcPr>
          <w:p w14:paraId="3BBA06B7" w14:textId="77777777" w:rsidR="00B32067" w:rsidRPr="003260AC" w:rsidRDefault="00B32067" w:rsidP="00F12DB7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総合支援システムの代理利用者</w:t>
            </w:r>
          </w:p>
        </w:tc>
        <w:tc>
          <w:tcPr>
            <w:tcW w:w="7087" w:type="dxa"/>
            <w:gridSpan w:val="8"/>
          </w:tcPr>
          <w:p w14:paraId="6AA076F1" w14:textId="77777777" w:rsidR="00B32067" w:rsidRPr="003260AC" w:rsidRDefault="00B32067" w:rsidP="00F12DB7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 xml:space="preserve">　</w:t>
            </w:r>
            <w:r w:rsidR="007D50B2">
              <w:rPr>
                <w:rFonts w:hAnsi="Times New Roman" w:hint="eastAsia"/>
                <w:sz w:val="16"/>
                <w:szCs w:val="16"/>
              </w:rPr>
              <w:t>□有　　□</w:t>
            </w:r>
            <w:r w:rsidRPr="003260AC">
              <w:rPr>
                <w:rFonts w:hAnsi="Times New Roman" w:hint="eastAsia"/>
                <w:sz w:val="16"/>
                <w:szCs w:val="16"/>
              </w:rPr>
              <w:t>無</w:t>
            </w:r>
          </w:p>
        </w:tc>
      </w:tr>
      <w:tr w:rsidR="00B32067" w:rsidRPr="003260AC" w14:paraId="52C83496" w14:textId="77777777" w:rsidTr="00FA24DC">
        <w:tc>
          <w:tcPr>
            <w:tcW w:w="846" w:type="dxa"/>
            <w:vMerge/>
          </w:tcPr>
          <w:p w14:paraId="7A7EE56D" w14:textId="77777777" w:rsidR="00B32067" w:rsidRPr="003260AC" w:rsidRDefault="00B32067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134884C" w14:textId="77777777" w:rsidR="00B32067" w:rsidRPr="003260AC" w:rsidRDefault="00B32067" w:rsidP="005964BD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3544" w:type="dxa"/>
            <w:gridSpan w:val="4"/>
          </w:tcPr>
          <w:p w14:paraId="075DB5A3" w14:textId="77777777" w:rsidR="00B32067" w:rsidRPr="003260AC" w:rsidRDefault="00B32067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310DE297" w14:textId="77777777" w:rsidR="00B32067" w:rsidRPr="003260AC" w:rsidRDefault="00B32067" w:rsidP="00B32067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生年</w:t>
            </w:r>
          </w:p>
          <w:p w14:paraId="7CBA936B" w14:textId="77777777" w:rsidR="00B32067" w:rsidRPr="003260AC" w:rsidRDefault="00B32067" w:rsidP="00B32067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月日</w:t>
            </w:r>
          </w:p>
        </w:tc>
        <w:tc>
          <w:tcPr>
            <w:tcW w:w="1275" w:type="dxa"/>
            <w:vMerge w:val="restart"/>
          </w:tcPr>
          <w:p w14:paraId="1CB66489" w14:textId="77777777" w:rsidR="00B32067" w:rsidRPr="003260AC" w:rsidRDefault="00B32067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C3BAE91" w14:textId="77777777" w:rsidR="00B32067" w:rsidRPr="003260AC" w:rsidRDefault="00B32067" w:rsidP="009E2BCC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児童との</w:t>
            </w:r>
          </w:p>
          <w:p w14:paraId="38A4BF80" w14:textId="77777777" w:rsidR="00B32067" w:rsidRPr="003260AC" w:rsidRDefault="00B32067" w:rsidP="009E2BCC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続柄</w:t>
            </w:r>
          </w:p>
        </w:tc>
        <w:tc>
          <w:tcPr>
            <w:tcW w:w="1842" w:type="dxa"/>
            <w:vMerge w:val="restart"/>
          </w:tcPr>
          <w:p w14:paraId="23536EA3" w14:textId="77777777" w:rsidR="00B32067" w:rsidRPr="003260AC" w:rsidRDefault="00B32067" w:rsidP="00F12DB7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B32067" w:rsidRPr="003260AC" w14:paraId="323C12AA" w14:textId="77777777" w:rsidTr="00FA24DC">
        <w:tc>
          <w:tcPr>
            <w:tcW w:w="846" w:type="dxa"/>
            <w:vMerge/>
          </w:tcPr>
          <w:p w14:paraId="6596425F" w14:textId="77777777" w:rsidR="00B32067" w:rsidRPr="003260AC" w:rsidRDefault="00B32067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07D1538" w14:textId="77777777" w:rsidR="00B32067" w:rsidRPr="003260AC" w:rsidRDefault="00B32067" w:rsidP="005964BD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氏名</w:t>
            </w:r>
          </w:p>
        </w:tc>
        <w:tc>
          <w:tcPr>
            <w:tcW w:w="3544" w:type="dxa"/>
            <w:gridSpan w:val="4"/>
          </w:tcPr>
          <w:p w14:paraId="69A3F5F5" w14:textId="77777777" w:rsidR="00B32067" w:rsidRPr="002418C8" w:rsidRDefault="00B32067" w:rsidP="00F12DB7">
            <w:pPr>
              <w:rPr>
                <w:rFonts w:hAnsi="Times New Roman"/>
                <w:sz w:val="14"/>
                <w:szCs w:val="14"/>
              </w:rPr>
            </w:pPr>
          </w:p>
          <w:p w14:paraId="521FB86E" w14:textId="77777777" w:rsidR="00B32067" w:rsidRPr="002418C8" w:rsidRDefault="00B32067" w:rsidP="00F12DB7">
            <w:pPr>
              <w:rPr>
                <w:rFonts w:hAnsi="Times New Roman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</w:tcPr>
          <w:p w14:paraId="25F33A8A" w14:textId="77777777" w:rsidR="00B32067" w:rsidRPr="003260AC" w:rsidRDefault="00B32067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7F198D28" w14:textId="77777777" w:rsidR="00B32067" w:rsidRPr="003260AC" w:rsidRDefault="00B32067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2492D3F" w14:textId="77777777" w:rsidR="00B32067" w:rsidRPr="003260AC" w:rsidRDefault="00B32067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1C598B27" w14:textId="77777777" w:rsidR="00B32067" w:rsidRPr="003260AC" w:rsidRDefault="00B32067" w:rsidP="00F12DB7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B32067" w:rsidRPr="003260AC" w14:paraId="5AA6F2BF" w14:textId="77777777" w:rsidTr="00FA24DC">
        <w:trPr>
          <w:trHeight w:val="210"/>
        </w:trPr>
        <w:tc>
          <w:tcPr>
            <w:tcW w:w="846" w:type="dxa"/>
            <w:vMerge/>
          </w:tcPr>
          <w:p w14:paraId="45A4BFC6" w14:textId="77777777" w:rsidR="00B32067" w:rsidRPr="003260AC" w:rsidRDefault="00B32067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C5DFBB9" w14:textId="77777777" w:rsidR="00B32067" w:rsidRPr="003260AC" w:rsidRDefault="00B32067" w:rsidP="005964BD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現住所</w:t>
            </w:r>
          </w:p>
        </w:tc>
        <w:tc>
          <w:tcPr>
            <w:tcW w:w="1701" w:type="dxa"/>
            <w:gridSpan w:val="2"/>
          </w:tcPr>
          <w:p w14:paraId="1C8EDE85" w14:textId="77777777" w:rsidR="00B32067" w:rsidRPr="003260AC" w:rsidRDefault="00B32067" w:rsidP="009E2BCC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 xml:space="preserve">□申請者と同じ　</w:t>
            </w:r>
          </w:p>
        </w:tc>
        <w:tc>
          <w:tcPr>
            <w:tcW w:w="6804" w:type="dxa"/>
            <w:gridSpan w:val="7"/>
            <w:vMerge w:val="restart"/>
          </w:tcPr>
          <w:p w14:paraId="2FFB66E4" w14:textId="77777777" w:rsidR="00B32067" w:rsidRPr="003260AC" w:rsidRDefault="00B32067" w:rsidP="009E2BCC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B32067" w:rsidRPr="003260AC" w14:paraId="1CCC7B2C" w14:textId="77777777" w:rsidTr="00FA24DC">
        <w:trPr>
          <w:trHeight w:val="210"/>
        </w:trPr>
        <w:tc>
          <w:tcPr>
            <w:tcW w:w="846" w:type="dxa"/>
            <w:vMerge/>
          </w:tcPr>
          <w:p w14:paraId="51BB72E3" w14:textId="77777777" w:rsidR="00B32067" w:rsidRPr="003260AC" w:rsidRDefault="00B32067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F333EB7" w14:textId="77777777" w:rsidR="00B32067" w:rsidRPr="003260AC" w:rsidRDefault="00B32067" w:rsidP="005964B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0BF9BA91" w14:textId="77777777" w:rsidR="00B32067" w:rsidRPr="003260AC" w:rsidRDefault="00B32067" w:rsidP="00F12DB7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□申請者と異なる</w:t>
            </w:r>
          </w:p>
        </w:tc>
        <w:tc>
          <w:tcPr>
            <w:tcW w:w="6804" w:type="dxa"/>
            <w:gridSpan w:val="7"/>
            <w:vMerge/>
          </w:tcPr>
          <w:p w14:paraId="0676F61D" w14:textId="77777777" w:rsidR="00B32067" w:rsidRPr="003260AC" w:rsidRDefault="00B32067" w:rsidP="00F12DB7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B32067" w:rsidRPr="003260AC" w14:paraId="29A35651" w14:textId="77777777" w:rsidTr="00FA24DC">
        <w:trPr>
          <w:trHeight w:val="216"/>
        </w:trPr>
        <w:tc>
          <w:tcPr>
            <w:tcW w:w="846" w:type="dxa"/>
            <w:vMerge/>
          </w:tcPr>
          <w:p w14:paraId="6B9E0925" w14:textId="77777777" w:rsidR="00B32067" w:rsidRPr="003260AC" w:rsidRDefault="00B32067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8D1B931" w14:textId="77777777" w:rsidR="00B32067" w:rsidRPr="003260AC" w:rsidRDefault="00B32067" w:rsidP="005964BD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電話番号</w:t>
            </w:r>
          </w:p>
        </w:tc>
        <w:tc>
          <w:tcPr>
            <w:tcW w:w="2552" w:type="dxa"/>
            <w:gridSpan w:val="3"/>
          </w:tcPr>
          <w:p w14:paraId="10BA643F" w14:textId="77777777" w:rsidR="00B32067" w:rsidRPr="003260AC" w:rsidRDefault="00B32067" w:rsidP="00F12DB7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9A47763" w14:textId="77777777" w:rsidR="00B32067" w:rsidRPr="003260AC" w:rsidRDefault="00B32067" w:rsidP="009E2BCC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メールアドレス</w:t>
            </w:r>
          </w:p>
        </w:tc>
        <w:tc>
          <w:tcPr>
            <w:tcW w:w="4252" w:type="dxa"/>
            <w:gridSpan w:val="4"/>
          </w:tcPr>
          <w:p w14:paraId="1584FB24" w14:textId="77777777" w:rsidR="00B32067" w:rsidRPr="003260AC" w:rsidRDefault="00B32067" w:rsidP="00F12DB7">
            <w:pPr>
              <w:rPr>
                <w:rFonts w:hAnsi="Times New Roman"/>
                <w:sz w:val="16"/>
                <w:szCs w:val="16"/>
              </w:rPr>
            </w:pPr>
          </w:p>
        </w:tc>
      </w:tr>
    </w:tbl>
    <w:p w14:paraId="7A332AC7" w14:textId="77777777" w:rsidR="00F12DB7" w:rsidRDefault="00F12DB7" w:rsidP="00FA24DC">
      <w:pPr>
        <w:spacing w:line="160" w:lineRule="exact"/>
        <w:rPr>
          <w:rFonts w:hAnsi="Times New Roman"/>
          <w:sz w:val="16"/>
          <w:szCs w:val="16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438"/>
        <w:gridCol w:w="437"/>
        <w:gridCol w:w="1555"/>
        <w:gridCol w:w="701"/>
        <w:gridCol w:w="1392"/>
        <w:gridCol w:w="413"/>
        <w:gridCol w:w="1006"/>
        <w:gridCol w:w="832"/>
        <w:gridCol w:w="1232"/>
        <w:gridCol w:w="1203"/>
        <w:gridCol w:w="1559"/>
      </w:tblGrid>
      <w:tr w:rsidR="00D608F8" w14:paraId="793EE405" w14:textId="77777777" w:rsidTr="005E413E">
        <w:trPr>
          <w:gridAfter w:val="5"/>
          <w:wAfter w:w="5832" w:type="dxa"/>
        </w:trPr>
        <w:tc>
          <w:tcPr>
            <w:tcW w:w="438" w:type="dxa"/>
            <w:vMerge w:val="restart"/>
            <w:textDirection w:val="tbRlV"/>
          </w:tcPr>
          <w:p w14:paraId="17FD0DD4" w14:textId="77777777" w:rsidR="00D608F8" w:rsidRDefault="00D608F8" w:rsidP="002418C8">
            <w:pPr>
              <w:ind w:left="113" w:right="113"/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乳児等支援給付（こども誰でも通園制度）の認定を受けようとする児童</w:t>
            </w:r>
          </w:p>
        </w:tc>
        <w:tc>
          <w:tcPr>
            <w:tcW w:w="2693" w:type="dxa"/>
            <w:gridSpan w:val="3"/>
            <w:vAlign w:val="center"/>
          </w:tcPr>
          <w:p w14:paraId="62084977" w14:textId="77777777" w:rsidR="00D608F8" w:rsidRDefault="00D608F8" w:rsidP="00DA3BC3">
            <w:pPr>
              <w:spacing w:line="160" w:lineRule="exact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確認を希望する児童の数</w:t>
            </w:r>
          </w:p>
        </w:tc>
        <w:tc>
          <w:tcPr>
            <w:tcW w:w="1805" w:type="dxa"/>
            <w:gridSpan w:val="2"/>
          </w:tcPr>
          <w:p w14:paraId="72F7570F" w14:textId="77777777" w:rsidR="00D608F8" w:rsidRDefault="00D608F8" w:rsidP="00FA24DC">
            <w:pPr>
              <w:spacing w:line="160" w:lineRule="exact"/>
              <w:rPr>
                <w:rFonts w:hAnsi="Times New Roman"/>
                <w:sz w:val="16"/>
                <w:szCs w:val="16"/>
              </w:rPr>
            </w:pPr>
          </w:p>
          <w:p w14:paraId="15D3CBD2" w14:textId="77777777" w:rsidR="00D608F8" w:rsidRDefault="00D608F8" w:rsidP="00FA24DC">
            <w:pPr>
              <w:spacing w:line="160" w:lineRule="exact"/>
              <w:rPr>
                <w:rFonts w:hAnsi="Times New Roman"/>
                <w:sz w:val="16"/>
                <w:szCs w:val="16"/>
              </w:rPr>
            </w:pPr>
          </w:p>
        </w:tc>
      </w:tr>
      <w:tr w:rsidR="00FA24DC" w:rsidRPr="003260AC" w14:paraId="53AC0399" w14:textId="77777777" w:rsidTr="005E413E">
        <w:tc>
          <w:tcPr>
            <w:tcW w:w="438" w:type="dxa"/>
            <w:vMerge/>
            <w:textDirection w:val="tbRlV"/>
            <w:vAlign w:val="center"/>
          </w:tcPr>
          <w:p w14:paraId="7CBE7E83" w14:textId="77777777" w:rsidR="00FA24DC" w:rsidRPr="003260AC" w:rsidRDefault="00FA24DC" w:rsidP="00FA24DC">
            <w:pPr>
              <w:ind w:left="113" w:right="113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437" w:type="dxa"/>
            <w:vMerge w:val="restart"/>
            <w:textDirection w:val="tbRlV"/>
            <w:vAlign w:val="center"/>
          </w:tcPr>
          <w:p w14:paraId="33085A9B" w14:textId="77777777" w:rsidR="00FA24DC" w:rsidRPr="00D608F8" w:rsidRDefault="00D608F8" w:rsidP="00D608F8">
            <w:pPr>
              <w:ind w:left="113" w:right="113"/>
              <w:jc w:val="center"/>
              <w:rPr>
                <w:rFonts w:hAnsi="Times New Roman"/>
                <w:sz w:val="14"/>
                <w:szCs w:val="14"/>
              </w:rPr>
            </w:pPr>
            <w:r w:rsidRPr="00D608F8">
              <w:rPr>
                <w:rFonts w:hAnsi="Times New Roman" w:hint="eastAsia"/>
                <w:sz w:val="14"/>
                <w:szCs w:val="14"/>
              </w:rPr>
              <w:t>１</w:t>
            </w:r>
          </w:p>
        </w:tc>
        <w:tc>
          <w:tcPr>
            <w:tcW w:w="1555" w:type="dxa"/>
            <w:vAlign w:val="center"/>
          </w:tcPr>
          <w:p w14:paraId="6288BF41" w14:textId="77777777" w:rsidR="00FA24DC" w:rsidRPr="003260AC" w:rsidRDefault="00FA24DC" w:rsidP="005964BD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3512" w:type="dxa"/>
            <w:gridSpan w:val="4"/>
          </w:tcPr>
          <w:p w14:paraId="331DFD60" w14:textId="77777777" w:rsidR="00FA24DC" w:rsidRPr="003260AC" w:rsidRDefault="00FA24DC" w:rsidP="009F148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  <w:vAlign w:val="center"/>
          </w:tcPr>
          <w:p w14:paraId="208E20C5" w14:textId="77777777" w:rsidR="00FA24DC" w:rsidRPr="003260AC" w:rsidRDefault="00FA24DC" w:rsidP="005964BD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生年</w:t>
            </w:r>
          </w:p>
          <w:p w14:paraId="078BF7B1" w14:textId="77777777" w:rsidR="00FA24DC" w:rsidRPr="003260AC" w:rsidRDefault="00FA24DC" w:rsidP="005964BD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月日</w:t>
            </w:r>
          </w:p>
        </w:tc>
        <w:tc>
          <w:tcPr>
            <w:tcW w:w="1232" w:type="dxa"/>
            <w:vMerge w:val="restart"/>
            <w:vAlign w:val="center"/>
          </w:tcPr>
          <w:p w14:paraId="1FA9F7C7" w14:textId="77777777" w:rsidR="00FA24DC" w:rsidRPr="003260AC" w:rsidRDefault="00FA24DC" w:rsidP="005964BD">
            <w:pPr>
              <w:jc w:val="center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  <w:vAlign w:val="center"/>
          </w:tcPr>
          <w:p w14:paraId="569342CA" w14:textId="77777777" w:rsidR="00FA24DC" w:rsidRPr="003260AC" w:rsidRDefault="00FA24DC" w:rsidP="005964BD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性別</w:t>
            </w:r>
          </w:p>
        </w:tc>
        <w:tc>
          <w:tcPr>
            <w:tcW w:w="1559" w:type="dxa"/>
            <w:vMerge w:val="restart"/>
          </w:tcPr>
          <w:p w14:paraId="6A7633BF" w14:textId="77777777" w:rsidR="00FA24DC" w:rsidRPr="003260AC" w:rsidRDefault="00FA24DC" w:rsidP="009F148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A24DC" w:rsidRPr="003260AC" w14:paraId="6EDD15E6" w14:textId="77777777" w:rsidTr="005E413E">
        <w:tc>
          <w:tcPr>
            <w:tcW w:w="438" w:type="dxa"/>
            <w:vMerge/>
          </w:tcPr>
          <w:p w14:paraId="0912DCED" w14:textId="77777777" w:rsidR="00FA24DC" w:rsidRPr="003260AC" w:rsidRDefault="00FA24DC" w:rsidP="00CE6E52">
            <w:pPr>
              <w:ind w:left="113" w:right="113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vAlign w:val="center"/>
          </w:tcPr>
          <w:p w14:paraId="33B2297E" w14:textId="77777777" w:rsidR="00FA24DC" w:rsidRPr="003260AC" w:rsidRDefault="00FA24DC" w:rsidP="00D608F8">
            <w:pPr>
              <w:ind w:left="113" w:right="113"/>
              <w:jc w:val="center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54EEA5DB" w14:textId="77777777" w:rsidR="00FA24DC" w:rsidRPr="003260AC" w:rsidRDefault="00FA24DC" w:rsidP="005964BD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氏名</w:t>
            </w:r>
          </w:p>
        </w:tc>
        <w:tc>
          <w:tcPr>
            <w:tcW w:w="3512" w:type="dxa"/>
            <w:gridSpan w:val="4"/>
          </w:tcPr>
          <w:p w14:paraId="625DAFA7" w14:textId="77777777" w:rsidR="00FA24DC" w:rsidRPr="002418C8" w:rsidRDefault="00FA24DC" w:rsidP="009F148B">
            <w:pPr>
              <w:rPr>
                <w:rFonts w:hAnsi="Times New Roman"/>
                <w:sz w:val="14"/>
                <w:szCs w:val="14"/>
              </w:rPr>
            </w:pPr>
          </w:p>
          <w:p w14:paraId="3F28857D" w14:textId="77777777" w:rsidR="00FA24DC" w:rsidRPr="002418C8" w:rsidRDefault="00FA24DC" w:rsidP="009F148B">
            <w:pPr>
              <w:rPr>
                <w:rFonts w:hAnsi="Times New Roman"/>
                <w:sz w:val="14"/>
                <w:szCs w:val="14"/>
              </w:rPr>
            </w:pPr>
          </w:p>
        </w:tc>
        <w:tc>
          <w:tcPr>
            <w:tcW w:w="832" w:type="dxa"/>
            <w:vMerge/>
          </w:tcPr>
          <w:p w14:paraId="1095F4DD" w14:textId="77777777" w:rsidR="00FA24DC" w:rsidRPr="003260AC" w:rsidRDefault="00FA24DC" w:rsidP="009F148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63DF7DB4" w14:textId="77777777" w:rsidR="00FA24DC" w:rsidRPr="003260AC" w:rsidRDefault="00FA24DC" w:rsidP="009F148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14:paraId="0FE63DCE" w14:textId="77777777" w:rsidR="00FA24DC" w:rsidRPr="003260AC" w:rsidRDefault="00FA24DC" w:rsidP="009F148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EDDD265" w14:textId="77777777" w:rsidR="00FA24DC" w:rsidRPr="003260AC" w:rsidRDefault="00FA24DC" w:rsidP="009F148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A24DC" w:rsidRPr="003260AC" w14:paraId="0F93ED31" w14:textId="77777777" w:rsidTr="005E413E">
        <w:trPr>
          <w:trHeight w:val="210"/>
        </w:trPr>
        <w:tc>
          <w:tcPr>
            <w:tcW w:w="438" w:type="dxa"/>
            <w:vMerge/>
          </w:tcPr>
          <w:p w14:paraId="329E1503" w14:textId="77777777" w:rsidR="00FA24DC" w:rsidRPr="003260AC" w:rsidRDefault="00FA24DC" w:rsidP="00CE6E52">
            <w:pPr>
              <w:ind w:left="113" w:right="113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vAlign w:val="center"/>
          </w:tcPr>
          <w:p w14:paraId="7598E2B0" w14:textId="77777777" w:rsidR="00FA24DC" w:rsidRPr="003260AC" w:rsidRDefault="00FA24DC" w:rsidP="00D608F8">
            <w:pPr>
              <w:ind w:left="113" w:right="113"/>
              <w:jc w:val="center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053D6889" w14:textId="77777777" w:rsidR="00FA24DC" w:rsidRPr="003260AC" w:rsidRDefault="00FA24DC" w:rsidP="005964BD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現住所</w:t>
            </w:r>
          </w:p>
        </w:tc>
        <w:tc>
          <w:tcPr>
            <w:tcW w:w="2093" w:type="dxa"/>
            <w:gridSpan w:val="2"/>
          </w:tcPr>
          <w:p w14:paraId="1FE00725" w14:textId="77777777" w:rsidR="00FA24DC" w:rsidRPr="003260AC" w:rsidRDefault="00FA24DC" w:rsidP="009F148B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 xml:space="preserve">□申請者と同じ　　</w:t>
            </w:r>
          </w:p>
        </w:tc>
        <w:tc>
          <w:tcPr>
            <w:tcW w:w="3483" w:type="dxa"/>
            <w:gridSpan w:val="4"/>
            <w:vMerge w:val="restart"/>
          </w:tcPr>
          <w:p w14:paraId="707ED2D5" w14:textId="77777777" w:rsidR="00FA24DC" w:rsidRPr="003260AC" w:rsidRDefault="00FA24DC" w:rsidP="009E2BCC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</w:tcPr>
          <w:p w14:paraId="4C6B1EA7" w14:textId="2BE04662" w:rsidR="00FA24DC" w:rsidRPr="003260AC" w:rsidRDefault="00FA24DC" w:rsidP="009F148B">
            <w:pPr>
              <w:rPr>
                <w:rFonts w:hAnsi="Times New Roman"/>
                <w:sz w:val="16"/>
                <w:szCs w:val="16"/>
              </w:rPr>
            </w:pPr>
            <w:r w:rsidRPr="00A20C67">
              <w:rPr>
                <w:rFonts w:hAnsi="Times New Roman" w:hint="eastAsia"/>
                <w:sz w:val="16"/>
                <w:szCs w:val="16"/>
              </w:rPr>
              <w:t>申請者</w:t>
            </w:r>
            <w:r w:rsidR="005E413E" w:rsidRPr="00A20C67">
              <w:rPr>
                <w:rFonts w:hAnsi="Times New Roman" w:hint="eastAsia"/>
                <w:sz w:val="16"/>
                <w:szCs w:val="16"/>
              </w:rPr>
              <w:t>（保護者）</w:t>
            </w:r>
            <w:r w:rsidRPr="00A20C67">
              <w:rPr>
                <w:rFonts w:hAnsi="Times New Roman" w:hint="eastAsia"/>
                <w:sz w:val="16"/>
                <w:szCs w:val="16"/>
              </w:rPr>
              <w:t>との続柄</w:t>
            </w:r>
          </w:p>
        </w:tc>
        <w:tc>
          <w:tcPr>
            <w:tcW w:w="1559" w:type="dxa"/>
            <w:vMerge w:val="restart"/>
          </w:tcPr>
          <w:p w14:paraId="4483CE73" w14:textId="77777777" w:rsidR="00FA24DC" w:rsidRPr="003260AC" w:rsidRDefault="00FA24DC" w:rsidP="009F148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A24DC" w:rsidRPr="003260AC" w14:paraId="02B28671" w14:textId="77777777" w:rsidTr="005E413E">
        <w:trPr>
          <w:trHeight w:val="210"/>
        </w:trPr>
        <w:tc>
          <w:tcPr>
            <w:tcW w:w="438" w:type="dxa"/>
            <w:vMerge/>
          </w:tcPr>
          <w:p w14:paraId="38FF3B5B" w14:textId="77777777" w:rsidR="00FA24DC" w:rsidRPr="003260AC" w:rsidRDefault="00FA24DC" w:rsidP="00CE6E52">
            <w:pPr>
              <w:ind w:left="113" w:right="113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vAlign w:val="center"/>
          </w:tcPr>
          <w:p w14:paraId="3294E1A2" w14:textId="77777777" w:rsidR="00FA24DC" w:rsidRPr="003260AC" w:rsidRDefault="00FA24DC" w:rsidP="00D608F8">
            <w:pPr>
              <w:ind w:left="113" w:right="113"/>
              <w:jc w:val="center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vAlign w:val="center"/>
          </w:tcPr>
          <w:p w14:paraId="14A0D9F2" w14:textId="77777777" w:rsidR="00FA24DC" w:rsidRPr="003260AC" w:rsidRDefault="00FA24DC" w:rsidP="005964B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2093" w:type="dxa"/>
            <w:gridSpan w:val="2"/>
          </w:tcPr>
          <w:p w14:paraId="79D5E770" w14:textId="77777777" w:rsidR="00FA24DC" w:rsidRPr="003260AC" w:rsidRDefault="00FA24DC" w:rsidP="009F148B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□申請者と異なる</w:t>
            </w:r>
          </w:p>
        </w:tc>
        <w:tc>
          <w:tcPr>
            <w:tcW w:w="3483" w:type="dxa"/>
            <w:gridSpan w:val="4"/>
            <w:vMerge/>
          </w:tcPr>
          <w:p w14:paraId="1E1C9B51" w14:textId="77777777" w:rsidR="00FA24DC" w:rsidRPr="003260AC" w:rsidRDefault="00FA24DC" w:rsidP="009F148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14:paraId="4A7F2DFE" w14:textId="77777777" w:rsidR="00FA24DC" w:rsidRPr="003260AC" w:rsidRDefault="00FA24DC" w:rsidP="009F148B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C1452A0" w14:textId="77777777" w:rsidR="00FA24DC" w:rsidRPr="003260AC" w:rsidRDefault="00FA24DC" w:rsidP="009F148B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A24DC" w:rsidRPr="003260AC" w14:paraId="317E68C3" w14:textId="77777777" w:rsidTr="005E413E">
        <w:trPr>
          <w:trHeight w:val="382"/>
        </w:trPr>
        <w:tc>
          <w:tcPr>
            <w:tcW w:w="438" w:type="dxa"/>
            <w:vMerge/>
          </w:tcPr>
          <w:p w14:paraId="15DC4703" w14:textId="77777777" w:rsidR="00FA24DC" w:rsidRPr="003260AC" w:rsidRDefault="00FA24DC" w:rsidP="00CE6E52">
            <w:pPr>
              <w:ind w:left="113" w:right="113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vAlign w:val="center"/>
          </w:tcPr>
          <w:p w14:paraId="3E9D0D24" w14:textId="77777777" w:rsidR="00FA24DC" w:rsidRPr="003260AC" w:rsidRDefault="00FA24DC" w:rsidP="00D608F8">
            <w:pPr>
              <w:ind w:left="113" w:right="113"/>
              <w:jc w:val="center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2A0E00C3" w14:textId="1DF4E7D1" w:rsidR="0008607F" w:rsidRPr="00A20C67" w:rsidRDefault="00FA24DC" w:rsidP="0008607F">
            <w:pPr>
              <w:rPr>
                <w:rFonts w:hAnsi="Times New Roman"/>
                <w:sz w:val="16"/>
                <w:szCs w:val="16"/>
              </w:rPr>
            </w:pPr>
            <w:r w:rsidRPr="00A20C67">
              <w:rPr>
                <w:rFonts w:hAnsi="Times New Roman" w:hint="eastAsia"/>
                <w:sz w:val="16"/>
                <w:szCs w:val="16"/>
              </w:rPr>
              <w:t>障害</w:t>
            </w:r>
            <w:r w:rsidR="0008607F" w:rsidRPr="00A20C67">
              <w:rPr>
                <w:rFonts w:hAnsi="Times New Roman" w:hint="eastAsia"/>
                <w:sz w:val="16"/>
                <w:szCs w:val="16"/>
              </w:rPr>
              <w:t>等の有無</w:t>
            </w:r>
          </w:p>
          <w:p w14:paraId="763FF4C8" w14:textId="75415BE1" w:rsidR="00FA24DC" w:rsidRPr="003260AC" w:rsidRDefault="00FA24DC" w:rsidP="005964BD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 w14:paraId="0E9E827D" w14:textId="77777777" w:rsidR="00FA24DC" w:rsidRDefault="00FA24DC" w:rsidP="00FA24D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□有</w:t>
            </w:r>
          </w:p>
          <w:p w14:paraId="7200A330" w14:textId="77777777" w:rsidR="00FA24DC" w:rsidRPr="003260AC" w:rsidRDefault="00FA24DC" w:rsidP="00FA24DC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□</w:t>
            </w:r>
            <w:r w:rsidRPr="003260AC">
              <w:rPr>
                <w:rFonts w:hAnsi="Times New Roman" w:hint="eastAsia"/>
                <w:sz w:val="16"/>
                <w:szCs w:val="16"/>
              </w:rPr>
              <w:t>無</w:t>
            </w:r>
          </w:p>
        </w:tc>
        <w:tc>
          <w:tcPr>
            <w:tcW w:w="1392" w:type="dxa"/>
          </w:tcPr>
          <w:p w14:paraId="1D8167F8" w14:textId="4AD51243" w:rsidR="00FA24DC" w:rsidRPr="003260AC" w:rsidRDefault="0008607F" w:rsidP="009F148B">
            <w:pPr>
              <w:rPr>
                <w:rFonts w:hAnsi="Times New Roman"/>
                <w:sz w:val="16"/>
                <w:szCs w:val="16"/>
              </w:rPr>
            </w:pPr>
            <w:r w:rsidRPr="00A20C67">
              <w:rPr>
                <w:rFonts w:hAnsi="Times New Roman" w:hint="eastAsia"/>
                <w:sz w:val="16"/>
                <w:szCs w:val="16"/>
              </w:rPr>
              <w:t>添付書類</w:t>
            </w:r>
          </w:p>
        </w:tc>
        <w:tc>
          <w:tcPr>
            <w:tcW w:w="6245" w:type="dxa"/>
            <w:gridSpan w:val="6"/>
          </w:tcPr>
          <w:p w14:paraId="26BCE587" w14:textId="21FE4F97" w:rsidR="0008607F" w:rsidRPr="00B04182" w:rsidRDefault="00FA24DC" w:rsidP="009F148B">
            <w:pPr>
              <w:rPr>
                <w:rFonts w:hAnsi="Times New Roman"/>
                <w:sz w:val="14"/>
                <w:szCs w:val="14"/>
              </w:rPr>
            </w:pPr>
            <w:r w:rsidRPr="00B04182">
              <w:rPr>
                <w:rFonts w:hAnsi="Times New Roman" w:hint="eastAsia"/>
                <w:sz w:val="14"/>
                <w:szCs w:val="14"/>
              </w:rPr>
              <w:t>□身体障害者手帳</w:t>
            </w:r>
            <w:r w:rsidR="0008607F" w:rsidRPr="00B04182">
              <w:rPr>
                <w:rFonts w:hAnsi="Times New Roman" w:hint="eastAsia"/>
                <w:sz w:val="14"/>
                <w:szCs w:val="14"/>
              </w:rPr>
              <w:t xml:space="preserve">　</w:t>
            </w:r>
            <w:r w:rsidR="0008607F" w:rsidRPr="00A20C67">
              <w:rPr>
                <w:rFonts w:hAnsi="Times New Roman" w:hint="eastAsia"/>
                <w:sz w:val="14"/>
                <w:szCs w:val="14"/>
              </w:rPr>
              <w:t>□障害児通所給付費等の受給者証</w:t>
            </w:r>
            <w:r w:rsidR="0008607F" w:rsidRPr="00B04182">
              <w:rPr>
                <w:rFonts w:hAnsi="Times New Roman" w:hint="eastAsia"/>
                <w:sz w:val="14"/>
                <w:szCs w:val="14"/>
              </w:rPr>
              <w:t xml:space="preserve">　</w:t>
            </w:r>
            <w:r w:rsidRPr="00B04182">
              <w:rPr>
                <w:rFonts w:hAnsi="Times New Roman" w:hint="eastAsia"/>
                <w:sz w:val="14"/>
                <w:szCs w:val="14"/>
              </w:rPr>
              <w:t xml:space="preserve">□療育手帳　　</w:t>
            </w:r>
          </w:p>
          <w:p w14:paraId="7098D05D" w14:textId="2C8DE5A1" w:rsidR="00FA24DC" w:rsidRPr="003260AC" w:rsidRDefault="00FA24DC" w:rsidP="0008607F">
            <w:pPr>
              <w:rPr>
                <w:rFonts w:hAnsi="Times New Roman"/>
                <w:sz w:val="16"/>
                <w:szCs w:val="16"/>
              </w:rPr>
            </w:pPr>
            <w:r w:rsidRPr="00B04182">
              <w:rPr>
                <w:rFonts w:hAnsi="Times New Roman" w:hint="eastAsia"/>
                <w:sz w:val="14"/>
                <w:szCs w:val="14"/>
              </w:rPr>
              <w:t>□</w:t>
            </w:r>
            <w:r w:rsidR="00DA3BC3" w:rsidRPr="00B04182">
              <w:rPr>
                <w:rFonts w:hAnsi="Times New Roman" w:hint="eastAsia"/>
                <w:sz w:val="14"/>
                <w:szCs w:val="14"/>
              </w:rPr>
              <w:t>精神障害者保健福祉手帳</w:t>
            </w:r>
            <w:r w:rsidR="0008607F" w:rsidRPr="00B04182">
              <w:rPr>
                <w:rFonts w:hAnsi="Times New Roman" w:hint="eastAsia"/>
                <w:sz w:val="14"/>
                <w:szCs w:val="14"/>
              </w:rPr>
              <w:t xml:space="preserve">　</w:t>
            </w:r>
            <w:r w:rsidRPr="00B04182">
              <w:rPr>
                <w:rFonts w:hAnsi="Times New Roman" w:hint="eastAsia"/>
                <w:sz w:val="14"/>
                <w:szCs w:val="14"/>
              </w:rPr>
              <w:t>□</w:t>
            </w:r>
            <w:r w:rsidR="00DA3BC3" w:rsidRPr="00B04182">
              <w:rPr>
                <w:rFonts w:hAnsi="Times New Roman" w:hint="eastAsia"/>
                <w:sz w:val="14"/>
                <w:szCs w:val="14"/>
              </w:rPr>
              <w:t>特別児童扶養手当</w:t>
            </w:r>
            <w:r w:rsidR="0008607F" w:rsidRPr="00B04182">
              <w:rPr>
                <w:rFonts w:hAnsi="Times New Roman" w:hint="eastAsia"/>
                <w:sz w:val="14"/>
                <w:szCs w:val="14"/>
              </w:rPr>
              <w:t xml:space="preserve">　</w:t>
            </w:r>
            <w:r w:rsidRPr="00A20C67">
              <w:rPr>
                <w:rFonts w:hAnsi="Times New Roman" w:hint="eastAsia"/>
                <w:sz w:val="14"/>
                <w:szCs w:val="14"/>
              </w:rPr>
              <w:t>□</w:t>
            </w:r>
            <w:r w:rsidR="0008607F" w:rsidRPr="00A20C67">
              <w:rPr>
                <w:rFonts w:hAnsi="Times New Roman" w:hint="eastAsia"/>
                <w:sz w:val="14"/>
                <w:szCs w:val="14"/>
              </w:rPr>
              <w:t>その他</w:t>
            </w:r>
            <w:r w:rsidR="00DA3BC3">
              <w:rPr>
                <w:rFonts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FA24DC" w:rsidRPr="003260AC" w14:paraId="47930CD4" w14:textId="77777777" w:rsidTr="005E413E">
        <w:tc>
          <w:tcPr>
            <w:tcW w:w="438" w:type="dxa"/>
            <w:vMerge/>
          </w:tcPr>
          <w:p w14:paraId="5985C6BF" w14:textId="77777777" w:rsidR="00FA24DC" w:rsidRPr="003260AC" w:rsidRDefault="00FA24DC" w:rsidP="00CE6E52">
            <w:pPr>
              <w:ind w:left="113" w:right="113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vAlign w:val="center"/>
          </w:tcPr>
          <w:p w14:paraId="7C267948" w14:textId="77777777" w:rsidR="00FA24DC" w:rsidRPr="003260AC" w:rsidRDefault="00FA24DC" w:rsidP="00D608F8">
            <w:pPr>
              <w:ind w:left="113" w:right="113"/>
              <w:jc w:val="center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6B07AE93" w14:textId="77777777" w:rsidR="00FA24DC" w:rsidRPr="003260AC" w:rsidRDefault="00FA24DC" w:rsidP="005964BD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その他配慮すべき事項の有無</w:t>
            </w:r>
          </w:p>
        </w:tc>
        <w:tc>
          <w:tcPr>
            <w:tcW w:w="701" w:type="dxa"/>
            <w:vAlign w:val="center"/>
          </w:tcPr>
          <w:p w14:paraId="20C11B24" w14:textId="77777777" w:rsidR="00FA24DC" w:rsidRDefault="00FA24DC" w:rsidP="00B32067">
            <w:pPr>
              <w:jc w:val="left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□</w:t>
            </w:r>
            <w:r w:rsidRPr="003260AC">
              <w:rPr>
                <w:rFonts w:hAnsi="Times New Roman" w:hint="eastAsia"/>
                <w:sz w:val="16"/>
                <w:szCs w:val="16"/>
              </w:rPr>
              <w:t>有</w:t>
            </w:r>
          </w:p>
          <w:p w14:paraId="2B3AF08C" w14:textId="77777777" w:rsidR="00FA24DC" w:rsidRPr="003260AC" w:rsidRDefault="00FA24DC" w:rsidP="00B32067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□</w:t>
            </w:r>
            <w:r w:rsidRPr="003260AC">
              <w:rPr>
                <w:rFonts w:hAnsi="Times New Roman" w:hint="eastAsia"/>
                <w:sz w:val="16"/>
                <w:szCs w:val="16"/>
              </w:rPr>
              <w:t>無</w:t>
            </w:r>
          </w:p>
        </w:tc>
        <w:tc>
          <w:tcPr>
            <w:tcW w:w="1392" w:type="dxa"/>
          </w:tcPr>
          <w:p w14:paraId="0F2AF4BE" w14:textId="77777777" w:rsidR="00FA24DC" w:rsidRPr="003260AC" w:rsidRDefault="00FA24DC" w:rsidP="009F148B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配慮すべき事項の詳細</w:t>
            </w:r>
          </w:p>
        </w:tc>
        <w:tc>
          <w:tcPr>
            <w:tcW w:w="6245" w:type="dxa"/>
            <w:gridSpan w:val="6"/>
          </w:tcPr>
          <w:p w14:paraId="7DFBD43E" w14:textId="77777777" w:rsidR="00FA24DC" w:rsidRPr="00B32067" w:rsidRDefault="00FA24DC" w:rsidP="009F148B">
            <w:pPr>
              <w:rPr>
                <w:rFonts w:hAnsi="Times New Roman"/>
                <w:sz w:val="14"/>
                <w:szCs w:val="14"/>
              </w:rPr>
            </w:pPr>
            <w:r w:rsidRPr="00B32067">
              <w:rPr>
                <w:rFonts w:hAnsi="Times New Roman" w:hint="eastAsia"/>
                <w:sz w:val="14"/>
                <w:szCs w:val="14"/>
              </w:rPr>
              <w:t xml:space="preserve">□疾患等（診断名等及び必要となる配慮等：　　　　　　　　　　　　　　　</w:t>
            </w:r>
            <w:r>
              <w:rPr>
                <w:rFonts w:hAnsi="Times New Roman" w:hint="eastAsia"/>
                <w:sz w:val="14"/>
                <w:szCs w:val="14"/>
              </w:rPr>
              <w:t xml:space="preserve">　　　　　</w:t>
            </w:r>
            <w:r w:rsidRPr="00B32067">
              <w:rPr>
                <w:rFonts w:hAnsi="Times New Roman" w:hint="eastAsia"/>
                <w:sz w:val="14"/>
                <w:szCs w:val="14"/>
              </w:rPr>
              <w:t xml:space="preserve">　　）</w:t>
            </w:r>
          </w:p>
          <w:p w14:paraId="410A49B5" w14:textId="77777777" w:rsidR="00FA24DC" w:rsidRPr="00B32067" w:rsidRDefault="00FA24DC" w:rsidP="009F148B">
            <w:pPr>
              <w:rPr>
                <w:rFonts w:hAnsi="Times New Roman"/>
                <w:sz w:val="14"/>
                <w:szCs w:val="14"/>
              </w:rPr>
            </w:pPr>
            <w:r w:rsidRPr="00B32067">
              <w:rPr>
                <w:rFonts w:hAnsi="Times New Roman" w:hint="eastAsia"/>
                <w:sz w:val="14"/>
                <w:szCs w:val="14"/>
              </w:rPr>
              <w:t xml:space="preserve">　□指示書等の添付</w:t>
            </w:r>
            <w:r>
              <w:rPr>
                <w:rFonts w:hAnsi="Times New Roman" w:hint="eastAsia"/>
                <w:sz w:val="14"/>
                <w:szCs w:val="14"/>
              </w:rPr>
              <w:t xml:space="preserve">　　</w:t>
            </w:r>
          </w:p>
          <w:p w14:paraId="42BA6FE8" w14:textId="77777777" w:rsidR="00FA24DC" w:rsidRPr="00B32067" w:rsidRDefault="00FA24DC" w:rsidP="009F148B">
            <w:pPr>
              <w:rPr>
                <w:rFonts w:hAnsi="Times New Roman"/>
                <w:sz w:val="14"/>
                <w:szCs w:val="14"/>
              </w:rPr>
            </w:pPr>
            <w:r w:rsidRPr="00B32067">
              <w:rPr>
                <w:rFonts w:hAnsi="Times New Roman" w:hint="eastAsia"/>
                <w:sz w:val="14"/>
                <w:szCs w:val="14"/>
              </w:rPr>
              <w:t xml:space="preserve">□食物アレルギー（医師の診断および指示〈生活管理指導表を添付〉:　　</w:t>
            </w:r>
            <w:r>
              <w:rPr>
                <w:rFonts w:hAnsi="Times New Roman" w:hint="eastAsia"/>
                <w:sz w:val="14"/>
                <w:szCs w:val="14"/>
              </w:rPr>
              <w:t xml:space="preserve">　　　</w:t>
            </w:r>
            <w:r w:rsidRPr="00B32067">
              <w:rPr>
                <w:rFonts w:hAnsi="Times New Roman" w:hint="eastAsia"/>
                <w:sz w:val="14"/>
                <w:szCs w:val="14"/>
              </w:rPr>
              <w:t xml:space="preserve">　</w:t>
            </w:r>
            <w:r w:rsidR="00790881">
              <w:rPr>
                <w:rFonts w:hAnsi="Times New Roman" w:hint="eastAsia"/>
                <w:sz w:val="14"/>
                <w:szCs w:val="14"/>
              </w:rPr>
              <w:t xml:space="preserve">　　</w:t>
            </w:r>
            <w:r w:rsidRPr="00B32067">
              <w:rPr>
                <w:rFonts w:hAnsi="Times New Roman" w:hint="eastAsia"/>
                <w:sz w:val="14"/>
                <w:szCs w:val="14"/>
              </w:rPr>
              <w:t xml:space="preserve">　</w:t>
            </w:r>
            <w:r w:rsidR="00D608F8">
              <w:rPr>
                <w:rFonts w:hAnsi="Times New Roman" w:hint="eastAsia"/>
                <w:sz w:val="14"/>
                <w:szCs w:val="14"/>
              </w:rPr>
              <w:t xml:space="preserve"> </w:t>
            </w:r>
            <w:r w:rsidRPr="00B32067">
              <w:rPr>
                <w:rFonts w:hAnsi="Times New Roman" w:hint="eastAsia"/>
                <w:sz w:val="14"/>
                <w:szCs w:val="14"/>
              </w:rPr>
              <w:t xml:space="preserve">　）</w:t>
            </w:r>
          </w:p>
          <w:p w14:paraId="0563F83E" w14:textId="77777777" w:rsidR="00FA24DC" w:rsidRPr="00B32067" w:rsidRDefault="00FA24DC" w:rsidP="00CE6931">
            <w:pPr>
              <w:ind w:firstLineChars="100" w:firstLine="140"/>
              <w:rPr>
                <w:rFonts w:hAnsi="Times New Roman"/>
                <w:sz w:val="14"/>
                <w:szCs w:val="14"/>
              </w:rPr>
            </w:pPr>
            <w:r w:rsidRPr="00B32067">
              <w:rPr>
                <w:rFonts w:hAnsi="Times New Roman" w:hint="eastAsia"/>
                <w:sz w:val="14"/>
                <w:szCs w:val="14"/>
              </w:rPr>
              <w:t>□添付有り　　□添付無し</w:t>
            </w:r>
            <w:r w:rsidR="00790881">
              <w:rPr>
                <w:rFonts w:hAnsi="Times New Roman" w:hint="eastAsia"/>
                <w:sz w:val="14"/>
                <w:szCs w:val="14"/>
              </w:rPr>
              <w:t xml:space="preserve">　</w:t>
            </w:r>
          </w:p>
          <w:p w14:paraId="673717A5" w14:textId="77777777" w:rsidR="00FA24DC" w:rsidRPr="003260AC" w:rsidRDefault="00FA24DC" w:rsidP="00D608F8">
            <w:pPr>
              <w:rPr>
                <w:rFonts w:hAnsi="Times New Roman"/>
                <w:sz w:val="16"/>
                <w:szCs w:val="16"/>
              </w:rPr>
            </w:pPr>
            <w:r w:rsidRPr="00B32067">
              <w:rPr>
                <w:rFonts w:hAnsi="Times New Roman" w:hint="eastAsia"/>
                <w:sz w:val="14"/>
                <w:szCs w:val="14"/>
              </w:rPr>
              <w:t xml:space="preserve">□その他（具体的に記載：　　　　　　　　　　</w:t>
            </w:r>
            <w:r>
              <w:rPr>
                <w:rFonts w:hAnsi="Times New Roman" w:hint="eastAsia"/>
                <w:sz w:val="14"/>
                <w:szCs w:val="14"/>
              </w:rPr>
              <w:t xml:space="preserve">　　　　　　　　</w:t>
            </w:r>
            <w:r w:rsidRPr="00B32067">
              <w:rPr>
                <w:rFonts w:hAnsi="Times New Roman" w:hint="eastAsia"/>
                <w:sz w:val="14"/>
                <w:szCs w:val="14"/>
              </w:rPr>
              <w:t xml:space="preserve">　　　　　　　　　　　　）</w:t>
            </w:r>
          </w:p>
        </w:tc>
      </w:tr>
      <w:tr w:rsidR="00FA24DC" w:rsidRPr="003260AC" w14:paraId="6CDCD82D" w14:textId="77777777" w:rsidTr="005E413E">
        <w:tc>
          <w:tcPr>
            <w:tcW w:w="438" w:type="dxa"/>
            <w:vMerge/>
            <w:textDirection w:val="tbRlV"/>
            <w:vAlign w:val="center"/>
          </w:tcPr>
          <w:p w14:paraId="6F5FEC77" w14:textId="77777777" w:rsidR="00FA24DC" w:rsidRPr="003260AC" w:rsidRDefault="00FA24DC" w:rsidP="00CE6E52">
            <w:pPr>
              <w:ind w:left="113" w:right="113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437" w:type="dxa"/>
            <w:vMerge w:val="restart"/>
            <w:textDirection w:val="tbRlV"/>
            <w:vAlign w:val="center"/>
          </w:tcPr>
          <w:p w14:paraId="4DFF8E0F" w14:textId="77777777" w:rsidR="00FA24DC" w:rsidRPr="003260AC" w:rsidRDefault="00D608F8" w:rsidP="00D608F8">
            <w:pPr>
              <w:ind w:left="113" w:right="113"/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２</w:t>
            </w:r>
          </w:p>
        </w:tc>
        <w:tc>
          <w:tcPr>
            <w:tcW w:w="1555" w:type="dxa"/>
            <w:vAlign w:val="center"/>
          </w:tcPr>
          <w:p w14:paraId="5FF9C6F7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3512" w:type="dxa"/>
            <w:gridSpan w:val="4"/>
          </w:tcPr>
          <w:p w14:paraId="0C52D2B1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  <w:vAlign w:val="center"/>
          </w:tcPr>
          <w:p w14:paraId="6069856C" w14:textId="77777777" w:rsidR="00FA24DC" w:rsidRPr="003260AC" w:rsidRDefault="00FA24DC" w:rsidP="00CE6E52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生年</w:t>
            </w:r>
          </w:p>
          <w:p w14:paraId="4B30781F" w14:textId="77777777" w:rsidR="00FA24DC" w:rsidRPr="003260AC" w:rsidRDefault="00FA24DC" w:rsidP="00CE6E52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月日</w:t>
            </w:r>
          </w:p>
        </w:tc>
        <w:tc>
          <w:tcPr>
            <w:tcW w:w="1232" w:type="dxa"/>
            <w:vMerge w:val="restart"/>
            <w:vAlign w:val="center"/>
          </w:tcPr>
          <w:p w14:paraId="1D7D08B8" w14:textId="77777777" w:rsidR="00FA24DC" w:rsidRPr="003260AC" w:rsidRDefault="00FA24DC" w:rsidP="00CE6E52">
            <w:pPr>
              <w:jc w:val="center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  <w:vAlign w:val="center"/>
          </w:tcPr>
          <w:p w14:paraId="60C42AF2" w14:textId="77777777" w:rsidR="00FA24DC" w:rsidRPr="003260AC" w:rsidRDefault="00FA24DC" w:rsidP="00CE6E52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性別</w:t>
            </w:r>
          </w:p>
        </w:tc>
        <w:tc>
          <w:tcPr>
            <w:tcW w:w="1559" w:type="dxa"/>
            <w:vMerge w:val="restart"/>
          </w:tcPr>
          <w:p w14:paraId="60B07747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A24DC" w:rsidRPr="003260AC" w14:paraId="4F7ABD96" w14:textId="77777777" w:rsidTr="005E413E">
        <w:tc>
          <w:tcPr>
            <w:tcW w:w="438" w:type="dxa"/>
            <w:vMerge/>
          </w:tcPr>
          <w:p w14:paraId="6F5E1A13" w14:textId="77777777" w:rsidR="00FA24DC" w:rsidRPr="003260AC" w:rsidRDefault="00FA24DC" w:rsidP="00CE6E52">
            <w:pPr>
              <w:ind w:left="113" w:right="113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vAlign w:val="center"/>
          </w:tcPr>
          <w:p w14:paraId="081B421E" w14:textId="77777777" w:rsidR="00FA24DC" w:rsidRPr="003260AC" w:rsidRDefault="00FA24DC" w:rsidP="00D608F8">
            <w:pPr>
              <w:ind w:left="113" w:right="113"/>
              <w:jc w:val="center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18C42C14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氏名</w:t>
            </w:r>
          </w:p>
        </w:tc>
        <w:tc>
          <w:tcPr>
            <w:tcW w:w="3512" w:type="dxa"/>
            <w:gridSpan w:val="4"/>
          </w:tcPr>
          <w:p w14:paraId="38DBB111" w14:textId="77777777" w:rsidR="00FA24DC" w:rsidRPr="002418C8" w:rsidRDefault="00FA24DC" w:rsidP="00CE6E52">
            <w:pPr>
              <w:rPr>
                <w:rFonts w:hAnsi="Times New Roman"/>
                <w:sz w:val="14"/>
                <w:szCs w:val="14"/>
              </w:rPr>
            </w:pPr>
          </w:p>
          <w:p w14:paraId="5F249CAF" w14:textId="77777777" w:rsidR="00FA24DC" w:rsidRPr="002418C8" w:rsidRDefault="00FA24DC" w:rsidP="00CE6E52">
            <w:pPr>
              <w:rPr>
                <w:rFonts w:hAnsi="Times New Roman"/>
                <w:sz w:val="14"/>
                <w:szCs w:val="14"/>
              </w:rPr>
            </w:pPr>
          </w:p>
        </w:tc>
        <w:tc>
          <w:tcPr>
            <w:tcW w:w="832" w:type="dxa"/>
            <w:vMerge/>
          </w:tcPr>
          <w:p w14:paraId="1A9BD8AB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67D3CB98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14:paraId="43367E41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C965D01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A24DC" w:rsidRPr="003260AC" w14:paraId="02DC0B78" w14:textId="77777777" w:rsidTr="005E413E">
        <w:trPr>
          <w:trHeight w:val="210"/>
        </w:trPr>
        <w:tc>
          <w:tcPr>
            <w:tcW w:w="438" w:type="dxa"/>
            <w:vMerge/>
          </w:tcPr>
          <w:p w14:paraId="32C8159C" w14:textId="77777777" w:rsidR="00FA24DC" w:rsidRPr="003260AC" w:rsidRDefault="00FA24DC" w:rsidP="00CE6E52">
            <w:pPr>
              <w:ind w:left="113" w:right="113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vAlign w:val="center"/>
          </w:tcPr>
          <w:p w14:paraId="40F1CDA6" w14:textId="77777777" w:rsidR="00FA24DC" w:rsidRPr="003260AC" w:rsidRDefault="00FA24DC" w:rsidP="00D608F8">
            <w:pPr>
              <w:ind w:left="113" w:right="113"/>
              <w:jc w:val="center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176B3A31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現住所</w:t>
            </w:r>
          </w:p>
        </w:tc>
        <w:tc>
          <w:tcPr>
            <w:tcW w:w="2093" w:type="dxa"/>
            <w:gridSpan w:val="2"/>
          </w:tcPr>
          <w:p w14:paraId="07A417F6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 xml:space="preserve">□申請者と同じ　　</w:t>
            </w:r>
          </w:p>
        </w:tc>
        <w:tc>
          <w:tcPr>
            <w:tcW w:w="3483" w:type="dxa"/>
            <w:gridSpan w:val="4"/>
            <w:vMerge w:val="restart"/>
          </w:tcPr>
          <w:p w14:paraId="3D37E7A6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</w:tcPr>
          <w:p w14:paraId="24BE9663" w14:textId="42A5B02B" w:rsidR="00FA24DC" w:rsidRPr="003260AC" w:rsidRDefault="005E413E" w:rsidP="00CE6E52">
            <w:pPr>
              <w:rPr>
                <w:rFonts w:hAnsi="Times New Roman"/>
                <w:sz w:val="16"/>
                <w:szCs w:val="16"/>
              </w:rPr>
            </w:pPr>
            <w:r w:rsidRPr="00A20C67">
              <w:rPr>
                <w:rFonts w:hAnsi="Times New Roman" w:hint="eastAsia"/>
                <w:sz w:val="16"/>
                <w:szCs w:val="16"/>
              </w:rPr>
              <w:t>申請者（保護者）との続柄</w:t>
            </w:r>
          </w:p>
        </w:tc>
        <w:tc>
          <w:tcPr>
            <w:tcW w:w="1559" w:type="dxa"/>
            <w:vMerge w:val="restart"/>
          </w:tcPr>
          <w:p w14:paraId="3E9C0797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A24DC" w:rsidRPr="003260AC" w14:paraId="0EADE415" w14:textId="77777777" w:rsidTr="005E413E">
        <w:trPr>
          <w:trHeight w:val="210"/>
        </w:trPr>
        <w:tc>
          <w:tcPr>
            <w:tcW w:w="438" w:type="dxa"/>
            <w:vMerge/>
          </w:tcPr>
          <w:p w14:paraId="4EB0A561" w14:textId="77777777" w:rsidR="00FA24DC" w:rsidRPr="003260AC" w:rsidRDefault="00FA24DC" w:rsidP="00CE6E52">
            <w:pPr>
              <w:ind w:left="113" w:right="113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vAlign w:val="center"/>
          </w:tcPr>
          <w:p w14:paraId="69C54936" w14:textId="77777777" w:rsidR="00FA24DC" w:rsidRPr="003260AC" w:rsidRDefault="00FA24DC" w:rsidP="00D608F8">
            <w:pPr>
              <w:ind w:left="113" w:right="113"/>
              <w:jc w:val="center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vAlign w:val="center"/>
          </w:tcPr>
          <w:p w14:paraId="50969EB1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2093" w:type="dxa"/>
            <w:gridSpan w:val="2"/>
          </w:tcPr>
          <w:p w14:paraId="3D52D2BA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□申請者と異なる</w:t>
            </w:r>
          </w:p>
        </w:tc>
        <w:tc>
          <w:tcPr>
            <w:tcW w:w="3483" w:type="dxa"/>
            <w:gridSpan w:val="4"/>
            <w:vMerge/>
          </w:tcPr>
          <w:p w14:paraId="2D6B0F06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14:paraId="7F2C30C4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D57DC5E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A24DC" w:rsidRPr="003260AC" w14:paraId="6FF18978" w14:textId="77777777" w:rsidTr="005E413E">
        <w:trPr>
          <w:trHeight w:val="382"/>
        </w:trPr>
        <w:tc>
          <w:tcPr>
            <w:tcW w:w="438" w:type="dxa"/>
            <w:vMerge/>
          </w:tcPr>
          <w:p w14:paraId="4013BC9D" w14:textId="77777777" w:rsidR="00FA24DC" w:rsidRPr="003260AC" w:rsidRDefault="00FA24DC" w:rsidP="00CE6E52">
            <w:pPr>
              <w:ind w:left="113" w:right="113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vAlign w:val="center"/>
          </w:tcPr>
          <w:p w14:paraId="5037BBB6" w14:textId="77777777" w:rsidR="00FA24DC" w:rsidRPr="003260AC" w:rsidRDefault="00FA24DC" w:rsidP="00D608F8">
            <w:pPr>
              <w:ind w:left="113" w:right="113"/>
              <w:jc w:val="center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11C28F1A" w14:textId="3A24C25E" w:rsidR="00FA24DC" w:rsidRPr="00A20C67" w:rsidRDefault="0092386B" w:rsidP="00CE6E52">
            <w:pPr>
              <w:rPr>
                <w:rFonts w:hAnsi="Times New Roman"/>
                <w:sz w:val="16"/>
                <w:szCs w:val="16"/>
              </w:rPr>
            </w:pPr>
            <w:r w:rsidRPr="00A20C67">
              <w:rPr>
                <w:rFonts w:hAnsi="Times New Roman" w:hint="eastAsia"/>
                <w:sz w:val="16"/>
                <w:szCs w:val="16"/>
              </w:rPr>
              <w:t>障害等の有無</w:t>
            </w:r>
          </w:p>
        </w:tc>
        <w:tc>
          <w:tcPr>
            <w:tcW w:w="701" w:type="dxa"/>
            <w:vAlign w:val="center"/>
          </w:tcPr>
          <w:p w14:paraId="6FF8A41F" w14:textId="77777777" w:rsidR="00FA24DC" w:rsidRDefault="00FA24DC" w:rsidP="00CE6E52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□有</w:t>
            </w:r>
          </w:p>
          <w:p w14:paraId="30BD24A3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□</w:t>
            </w:r>
            <w:r w:rsidRPr="003260AC">
              <w:rPr>
                <w:rFonts w:hAnsi="Times New Roman" w:hint="eastAsia"/>
                <w:sz w:val="16"/>
                <w:szCs w:val="16"/>
              </w:rPr>
              <w:t>無</w:t>
            </w:r>
          </w:p>
        </w:tc>
        <w:tc>
          <w:tcPr>
            <w:tcW w:w="1392" w:type="dxa"/>
          </w:tcPr>
          <w:p w14:paraId="63333FEE" w14:textId="6DBB6F60" w:rsidR="00FA24DC" w:rsidRPr="003260AC" w:rsidRDefault="0092386B" w:rsidP="00CE6E52">
            <w:pPr>
              <w:rPr>
                <w:rFonts w:hAnsi="Times New Roman"/>
                <w:sz w:val="16"/>
                <w:szCs w:val="16"/>
              </w:rPr>
            </w:pPr>
            <w:r w:rsidRPr="00A20C67">
              <w:rPr>
                <w:rFonts w:hAnsi="Times New Roman" w:hint="eastAsia"/>
                <w:sz w:val="16"/>
                <w:szCs w:val="16"/>
              </w:rPr>
              <w:t>添付書類</w:t>
            </w:r>
          </w:p>
        </w:tc>
        <w:tc>
          <w:tcPr>
            <w:tcW w:w="6245" w:type="dxa"/>
            <w:gridSpan w:val="6"/>
          </w:tcPr>
          <w:p w14:paraId="4CD936B4" w14:textId="77777777" w:rsidR="0092386B" w:rsidRPr="00B04182" w:rsidRDefault="0092386B" w:rsidP="0092386B">
            <w:pPr>
              <w:rPr>
                <w:rFonts w:hAnsi="Times New Roman"/>
                <w:sz w:val="14"/>
                <w:szCs w:val="14"/>
              </w:rPr>
            </w:pPr>
            <w:r w:rsidRPr="00B04182">
              <w:rPr>
                <w:rFonts w:hAnsi="Times New Roman" w:hint="eastAsia"/>
                <w:sz w:val="14"/>
                <w:szCs w:val="14"/>
              </w:rPr>
              <w:t xml:space="preserve">□身体障害者手帳　</w:t>
            </w:r>
            <w:r w:rsidRPr="00A20C67">
              <w:rPr>
                <w:rFonts w:hAnsi="Times New Roman" w:hint="eastAsia"/>
                <w:sz w:val="14"/>
                <w:szCs w:val="14"/>
              </w:rPr>
              <w:t>□障害児通所給付費等の受給者証</w:t>
            </w:r>
            <w:r w:rsidRPr="00B04182">
              <w:rPr>
                <w:rFonts w:hAnsi="Times New Roman" w:hint="eastAsia"/>
                <w:color w:val="FF0000"/>
                <w:sz w:val="14"/>
                <w:szCs w:val="14"/>
              </w:rPr>
              <w:t xml:space="preserve">　</w:t>
            </w:r>
            <w:r w:rsidRPr="00B04182">
              <w:rPr>
                <w:rFonts w:hAnsi="Times New Roman" w:hint="eastAsia"/>
                <w:sz w:val="14"/>
                <w:szCs w:val="14"/>
              </w:rPr>
              <w:t xml:space="preserve">□療育手帳　　</w:t>
            </w:r>
          </w:p>
          <w:p w14:paraId="6940A472" w14:textId="4414854F" w:rsidR="00FA24DC" w:rsidRPr="003260AC" w:rsidRDefault="0092386B" w:rsidP="0092386B">
            <w:pPr>
              <w:rPr>
                <w:rFonts w:hAnsi="Times New Roman"/>
                <w:sz w:val="16"/>
                <w:szCs w:val="16"/>
              </w:rPr>
            </w:pPr>
            <w:r w:rsidRPr="00B04182">
              <w:rPr>
                <w:rFonts w:hAnsi="Times New Roman" w:hint="eastAsia"/>
                <w:sz w:val="14"/>
                <w:szCs w:val="14"/>
              </w:rPr>
              <w:t xml:space="preserve">□精神障害者保健福祉手帳　□特別児童扶養手当　</w:t>
            </w:r>
            <w:r w:rsidRPr="00A20C67">
              <w:rPr>
                <w:rFonts w:hAnsi="Times New Roman" w:hint="eastAsia"/>
                <w:sz w:val="14"/>
                <w:szCs w:val="14"/>
              </w:rPr>
              <w:t>□その他</w:t>
            </w:r>
            <w:r w:rsidR="00790881">
              <w:rPr>
                <w:rFonts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FA24DC" w:rsidRPr="003260AC" w14:paraId="6A148943" w14:textId="77777777" w:rsidTr="005E413E">
        <w:tc>
          <w:tcPr>
            <w:tcW w:w="438" w:type="dxa"/>
            <w:vMerge/>
          </w:tcPr>
          <w:p w14:paraId="2033BB8E" w14:textId="77777777" w:rsidR="00FA24DC" w:rsidRPr="003260AC" w:rsidRDefault="00FA24DC" w:rsidP="00CE6E52">
            <w:pPr>
              <w:ind w:left="113" w:right="113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vAlign w:val="center"/>
          </w:tcPr>
          <w:p w14:paraId="7BAEECE8" w14:textId="77777777" w:rsidR="00FA24DC" w:rsidRPr="003260AC" w:rsidRDefault="00FA24DC" w:rsidP="00D608F8">
            <w:pPr>
              <w:ind w:left="113" w:right="113"/>
              <w:jc w:val="center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00C37493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その他配慮すべき事項の有無</w:t>
            </w:r>
          </w:p>
        </w:tc>
        <w:tc>
          <w:tcPr>
            <w:tcW w:w="701" w:type="dxa"/>
            <w:vAlign w:val="center"/>
          </w:tcPr>
          <w:p w14:paraId="655BDB48" w14:textId="77777777" w:rsidR="00FA24DC" w:rsidRDefault="00FA24DC" w:rsidP="00CE6E52">
            <w:pPr>
              <w:jc w:val="left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□</w:t>
            </w:r>
            <w:r w:rsidRPr="003260AC">
              <w:rPr>
                <w:rFonts w:hAnsi="Times New Roman" w:hint="eastAsia"/>
                <w:sz w:val="16"/>
                <w:szCs w:val="16"/>
              </w:rPr>
              <w:t>有</w:t>
            </w:r>
          </w:p>
          <w:p w14:paraId="0FF8359F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□</w:t>
            </w:r>
            <w:r w:rsidRPr="003260AC">
              <w:rPr>
                <w:rFonts w:hAnsi="Times New Roman" w:hint="eastAsia"/>
                <w:sz w:val="16"/>
                <w:szCs w:val="16"/>
              </w:rPr>
              <w:t>無</w:t>
            </w:r>
          </w:p>
        </w:tc>
        <w:tc>
          <w:tcPr>
            <w:tcW w:w="1392" w:type="dxa"/>
          </w:tcPr>
          <w:p w14:paraId="402DD93F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配慮すべき事項の詳細</w:t>
            </w:r>
          </w:p>
        </w:tc>
        <w:tc>
          <w:tcPr>
            <w:tcW w:w="6245" w:type="dxa"/>
            <w:gridSpan w:val="6"/>
          </w:tcPr>
          <w:p w14:paraId="39F4207A" w14:textId="77777777" w:rsidR="00FA24DC" w:rsidRPr="00B32067" w:rsidRDefault="00FA24DC" w:rsidP="00CE6E52">
            <w:pPr>
              <w:rPr>
                <w:rFonts w:hAnsi="Times New Roman"/>
                <w:sz w:val="14"/>
                <w:szCs w:val="14"/>
              </w:rPr>
            </w:pPr>
            <w:r w:rsidRPr="00B32067">
              <w:rPr>
                <w:rFonts w:hAnsi="Times New Roman" w:hint="eastAsia"/>
                <w:sz w:val="14"/>
                <w:szCs w:val="14"/>
              </w:rPr>
              <w:t xml:space="preserve">□疾患等（診断名等及び必要となる配慮等：　　　　　　　　　　　　　　　</w:t>
            </w:r>
            <w:r>
              <w:rPr>
                <w:rFonts w:hAnsi="Times New Roman" w:hint="eastAsia"/>
                <w:sz w:val="14"/>
                <w:szCs w:val="14"/>
              </w:rPr>
              <w:t xml:space="preserve">　　　　　</w:t>
            </w:r>
            <w:r w:rsidRPr="00B32067">
              <w:rPr>
                <w:rFonts w:hAnsi="Times New Roman" w:hint="eastAsia"/>
                <w:sz w:val="14"/>
                <w:szCs w:val="14"/>
              </w:rPr>
              <w:t xml:space="preserve">　　）</w:t>
            </w:r>
          </w:p>
          <w:p w14:paraId="658EB2F2" w14:textId="77777777" w:rsidR="00FA24DC" w:rsidRPr="00B32067" w:rsidRDefault="00FA24DC" w:rsidP="00CE6E52">
            <w:pPr>
              <w:rPr>
                <w:rFonts w:hAnsi="Times New Roman"/>
                <w:sz w:val="14"/>
                <w:szCs w:val="14"/>
              </w:rPr>
            </w:pPr>
            <w:r w:rsidRPr="00B32067">
              <w:rPr>
                <w:rFonts w:hAnsi="Times New Roman" w:hint="eastAsia"/>
                <w:sz w:val="14"/>
                <w:szCs w:val="14"/>
              </w:rPr>
              <w:t xml:space="preserve">　□指示書等の添付</w:t>
            </w:r>
            <w:r>
              <w:rPr>
                <w:rFonts w:hAnsi="Times New Roman" w:hint="eastAsia"/>
                <w:sz w:val="14"/>
                <w:szCs w:val="14"/>
              </w:rPr>
              <w:t xml:space="preserve">　　</w:t>
            </w:r>
          </w:p>
          <w:p w14:paraId="2E73EAD2" w14:textId="77777777" w:rsidR="00FA24DC" w:rsidRPr="00B32067" w:rsidRDefault="00FA24DC" w:rsidP="00CE6E52">
            <w:pPr>
              <w:rPr>
                <w:rFonts w:hAnsi="Times New Roman"/>
                <w:sz w:val="14"/>
                <w:szCs w:val="14"/>
              </w:rPr>
            </w:pPr>
            <w:r w:rsidRPr="00B32067">
              <w:rPr>
                <w:rFonts w:hAnsi="Times New Roman" w:hint="eastAsia"/>
                <w:sz w:val="14"/>
                <w:szCs w:val="14"/>
              </w:rPr>
              <w:t xml:space="preserve">□食物アレルギー（医師の診断および指示〈生活管理指導表を添付〉:　</w:t>
            </w:r>
            <w:r>
              <w:rPr>
                <w:rFonts w:hAnsi="Times New Roman" w:hint="eastAsia"/>
                <w:sz w:val="14"/>
                <w:szCs w:val="14"/>
              </w:rPr>
              <w:t xml:space="preserve">　　　　</w:t>
            </w:r>
            <w:r w:rsidRPr="00B32067">
              <w:rPr>
                <w:rFonts w:hAnsi="Times New Roman" w:hint="eastAsia"/>
                <w:sz w:val="14"/>
                <w:szCs w:val="14"/>
              </w:rPr>
              <w:t xml:space="preserve">　</w:t>
            </w:r>
            <w:r w:rsidR="00790881">
              <w:rPr>
                <w:rFonts w:hAnsi="Times New Roman" w:hint="eastAsia"/>
                <w:sz w:val="14"/>
                <w:szCs w:val="14"/>
              </w:rPr>
              <w:t xml:space="preserve">　　</w:t>
            </w:r>
            <w:r w:rsidRPr="00B32067">
              <w:rPr>
                <w:rFonts w:hAnsi="Times New Roman" w:hint="eastAsia"/>
                <w:sz w:val="14"/>
                <w:szCs w:val="14"/>
              </w:rPr>
              <w:t xml:space="preserve">　　</w:t>
            </w:r>
            <w:r w:rsidR="00D608F8">
              <w:rPr>
                <w:rFonts w:hAnsi="Times New Roman" w:hint="eastAsia"/>
                <w:sz w:val="14"/>
                <w:szCs w:val="14"/>
              </w:rPr>
              <w:t xml:space="preserve"> </w:t>
            </w:r>
            <w:r w:rsidRPr="00B32067">
              <w:rPr>
                <w:rFonts w:hAnsi="Times New Roman" w:hint="eastAsia"/>
                <w:sz w:val="14"/>
                <w:szCs w:val="14"/>
              </w:rPr>
              <w:t>）</w:t>
            </w:r>
          </w:p>
          <w:p w14:paraId="30044C43" w14:textId="77777777" w:rsidR="00FA24DC" w:rsidRPr="00B32067" w:rsidRDefault="00FA24DC" w:rsidP="00CE6E52">
            <w:pPr>
              <w:ind w:firstLineChars="100" w:firstLine="140"/>
              <w:rPr>
                <w:rFonts w:hAnsi="Times New Roman"/>
                <w:sz w:val="14"/>
                <w:szCs w:val="14"/>
              </w:rPr>
            </w:pPr>
            <w:r w:rsidRPr="00B32067">
              <w:rPr>
                <w:rFonts w:hAnsi="Times New Roman" w:hint="eastAsia"/>
                <w:sz w:val="14"/>
                <w:szCs w:val="14"/>
              </w:rPr>
              <w:t>□添付有り　　□添付無し</w:t>
            </w:r>
          </w:p>
          <w:p w14:paraId="2FEE753E" w14:textId="77777777" w:rsidR="00FA24DC" w:rsidRPr="003260AC" w:rsidRDefault="00FA24DC" w:rsidP="00D608F8">
            <w:pPr>
              <w:rPr>
                <w:rFonts w:hAnsi="Times New Roman"/>
                <w:sz w:val="16"/>
                <w:szCs w:val="16"/>
              </w:rPr>
            </w:pPr>
            <w:r w:rsidRPr="00B32067">
              <w:rPr>
                <w:rFonts w:hAnsi="Times New Roman" w:hint="eastAsia"/>
                <w:sz w:val="14"/>
                <w:szCs w:val="14"/>
              </w:rPr>
              <w:t xml:space="preserve">□その他（具体的に記載：　　　　　　　　　　</w:t>
            </w:r>
            <w:r>
              <w:rPr>
                <w:rFonts w:hAnsi="Times New Roman" w:hint="eastAsia"/>
                <w:sz w:val="14"/>
                <w:szCs w:val="14"/>
              </w:rPr>
              <w:t xml:space="preserve">　　　　　　　　</w:t>
            </w:r>
            <w:r w:rsidRPr="00B32067">
              <w:rPr>
                <w:rFonts w:hAnsi="Times New Roman" w:hint="eastAsia"/>
                <w:sz w:val="14"/>
                <w:szCs w:val="14"/>
              </w:rPr>
              <w:t xml:space="preserve">　　　　　　　　　　　　）</w:t>
            </w:r>
          </w:p>
        </w:tc>
      </w:tr>
      <w:tr w:rsidR="00FA24DC" w:rsidRPr="003260AC" w14:paraId="361303AE" w14:textId="77777777" w:rsidTr="005E413E">
        <w:tc>
          <w:tcPr>
            <w:tcW w:w="438" w:type="dxa"/>
            <w:vMerge/>
            <w:textDirection w:val="tbRlV"/>
            <w:vAlign w:val="center"/>
          </w:tcPr>
          <w:p w14:paraId="30E2C2F5" w14:textId="77777777" w:rsidR="00FA24DC" w:rsidRPr="003260AC" w:rsidRDefault="00FA24DC" w:rsidP="00CE6E52">
            <w:pPr>
              <w:ind w:left="113" w:right="113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437" w:type="dxa"/>
            <w:vMerge w:val="restart"/>
            <w:textDirection w:val="tbRlV"/>
            <w:vAlign w:val="center"/>
          </w:tcPr>
          <w:p w14:paraId="065DEEE6" w14:textId="77777777" w:rsidR="00FA24DC" w:rsidRPr="003260AC" w:rsidRDefault="00D608F8" w:rsidP="00D608F8">
            <w:pPr>
              <w:ind w:left="113" w:right="113"/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３</w:t>
            </w:r>
          </w:p>
        </w:tc>
        <w:tc>
          <w:tcPr>
            <w:tcW w:w="1555" w:type="dxa"/>
            <w:vAlign w:val="center"/>
          </w:tcPr>
          <w:p w14:paraId="5CA2A261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3512" w:type="dxa"/>
            <w:gridSpan w:val="4"/>
          </w:tcPr>
          <w:p w14:paraId="663C3F40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  <w:vAlign w:val="center"/>
          </w:tcPr>
          <w:p w14:paraId="30535630" w14:textId="77777777" w:rsidR="00FA24DC" w:rsidRPr="003260AC" w:rsidRDefault="00FA24DC" w:rsidP="00CE6E52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生年</w:t>
            </w:r>
          </w:p>
          <w:p w14:paraId="081E4469" w14:textId="77777777" w:rsidR="00FA24DC" w:rsidRPr="003260AC" w:rsidRDefault="00FA24DC" w:rsidP="00CE6E52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月日</w:t>
            </w:r>
          </w:p>
        </w:tc>
        <w:tc>
          <w:tcPr>
            <w:tcW w:w="1232" w:type="dxa"/>
            <w:vMerge w:val="restart"/>
            <w:vAlign w:val="center"/>
          </w:tcPr>
          <w:p w14:paraId="0C3322E0" w14:textId="77777777" w:rsidR="00FA24DC" w:rsidRPr="003260AC" w:rsidRDefault="00FA24DC" w:rsidP="00CE6E52">
            <w:pPr>
              <w:jc w:val="center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  <w:vAlign w:val="center"/>
          </w:tcPr>
          <w:p w14:paraId="20CD9DBB" w14:textId="77777777" w:rsidR="00FA24DC" w:rsidRPr="003260AC" w:rsidRDefault="00FA24DC" w:rsidP="00CE6E52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性別</w:t>
            </w:r>
          </w:p>
        </w:tc>
        <w:tc>
          <w:tcPr>
            <w:tcW w:w="1559" w:type="dxa"/>
            <w:vMerge w:val="restart"/>
          </w:tcPr>
          <w:p w14:paraId="0B28C4D0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A24DC" w:rsidRPr="003260AC" w14:paraId="40FD10C6" w14:textId="77777777" w:rsidTr="005E413E">
        <w:tc>
          <w:tcPr>
            <w:tcW w:w="438" w:type="dxa"/>
            <w:vMerge/>
          </w:tcPr>
          <w:p w14:paraId="1280F2D2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77F01623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508E313A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氏名</w:t>
            </w:r>
          </w:p>
        </w:tc>
        <w:tc>
          <w:tcPr>
            <w:tcW w:w="3512" w:type="dxa"/>
            <w:gridSpan w:val="4"/>
          </w:tcPr>
          <w:p w14:paraId="7A03694A" w14:textId="77777777" w:rsidR="00FA24DC" w:rsidRPr="002418C8" w:rsidRDefault="00FA24DC" w:rsidP="00CE6E52">
            <w:pPr>
              <w:rPr>
                <w:rFonts w:hAnsi="Times New Roman"/>
                <w:sz w:val="14"/>
                <w:szCs w:val="14"/>
              </w:rPr>
            </w:pPr>
          </w:p>
          <w:p w14:paraId="6FEB394F" w14:textId="77777777" w:rsidR="00FA24DC" w:rsidRPr="002418C8" w:rsidRDefault="00FA24DC" w:rsidP="00CE6E52">
            <w:pPr>
              <w:rPr>
                <w:rFonts w:hAnsi="Times New Roman"/>
                <w:sz w:val="14"/>
                <w:szCs w:val="14"/>
              </w:rPr>
            </w:pPr>
          </w:p>
        </w:tc>
        <w:tc>
          <w:tcPr>
            <w:tcW w:w="832" w:type="dxa"/>
            <w:vMerge/>
          </w:tcPr>
          <w:p w14:paraId="2E028E9A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33256A03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14:paraId="3D60B42E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1ED204D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A24DC" w:rsidRPr="003260AC" w14:paraId="4278F556" w14:textId="77777777" w:rsidTr="005E413E">
        <w:trPr>
          <w:trHeight w:val="210"/>
        </w:trPr>
        <w:tc>
          <w:tcPr>
            <w:tcW w:w="438" w:type="dxa"/>
            <w:vMerge/>
          </w:tcPr>
          <w:p w14:paraId="47795DDC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1612AA46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651B01BD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現住所</w:t>
            </w:r>
          </w:p>
        </w:tc>
        <w:tc>
          <w:tcPr>
            <w:tcW w:w="2093" w:type="dxa"/>
            <w:gridSpan w:val="2"/>
          </w:tcPr>
          <w:p w14:paraId="581EA658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 xml:space="preserve">□申請者と同じ　　</w:t>
            </w:r>
          </w:p>
        </w:tc>
        <w:tc>
          <w:tcPr>
            <w:tcW w:w="3483" w:type="dxa"/>
            <w:gridSpan w:val="4"/>
            <w:vMerge w:val="restart"/>
          </w:tcPr>
          <w:p w14:paraId="2AE07362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</w:tcPr>
          <w:p w14:paraId="7FB74247" w14:textId="30F1F18E" w:rsidR="00FA24DC" w:rsidRPr="003260AC" w:rsidRDefault="005E413E" w:rsidP="00CE6E52">
            <w:pPr>
              <w:rPr>
                <w:rFonts w:hAnsi="Times New Roman"/>
                <w:sz w:val="16"/>
                <w:szCs w:val="16"/>
              </w:rPr>
            </w:pPr>
            <w:r w:rsidRPr="00A20C67">
              <w:rPr>
                <w:rFonts w:hAnsi="Times New Roman" w:hint="eastAsia"/>
                <w:sz w:val="16"/>
                <w:szCs w:val="16"/>
              </w:rPr>
              <w:t>申請者（保護者）との続柄</w:t>
            </w:r>
          </w:p>
        </w:tc>
        <w:tc>
          <w:tcPr>
            <w:tcW w:w="1559" w:type="dxa"/>
            <w:vMerge w:val="restart"/>
          </w:tcPr>
          <w:p w14:paraId="3476892B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A24DC" w:rsidRPr="003260AC" w14:paraId="71BABBD2" w14:textId="77777777" w:rsidTr="005E413E">
        <w:trPr>
          <w:trHeight w:val="210"/>
        </w:trPr>
        <w:tc>
          <w:tcPr>
            <w:tcW w:w="438" w:type="dxa"/>
            <w:vMerge/>
          </w:tcPr>
          <w:p w14:paraId="3568BF5B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0E81DB1B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vAlign w:val="center"/>
          </w:tcPr>
          <w:p w14:paraId="26BF5481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2093" w:type="dxa"/>
            <w:gridSpan w:val="2"/>
          </w:tcPr>
          <w:p w14:paraId="1519AD76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□申請者と異なる</w:t>
            </w:r>
          </w:p>
        </w:tc>
        <w:tc>
          <w:tcPr>
            <w:tcW w:w="3483" w:type="dxa"/>
            <w:gridSpan w:val="4"/>
            <w:vMerge/>
          </w:tcPr>
          <w:p w14:paraId="15203E1E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14:paraId="10FBCBDC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6C86AED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FA24DC" w:rsidRPr="003260AC" w14:paraId="793C12F6" w14:textId="77777777" w:rsidTr="005E413E">
        <w:trPr>
          <w:trHeight w:val="382"/>
        </w:trPr>
        <w:tc>
          <w:tcPr>
            <w:tcW w:w="438" w:type="dxa"/>
            <w:vMerge/>
          </w:tcPr>
          <w:p w14:paraId="23C44A32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3C5F3103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252931C8" w14:textId="59977172" w:rsidR="00FA24DC" w:rsidRPr="003260AC" w:rsidRDefault="0092386B" w:rsidP="00CE6E52">
            <w:pPr>
              <w:rPr>
                <w:rFonts w:hAnsi="Times New Roman"/>
                <w:sz w:val="16"/>
                <w:szCs w:val="16"/>
              </w:rPr>
            </w:pPr>
            <w:r w:rsidRPr="00A20C67">
              <w:rPr>
                <w:rFonts w:hAnsi="Times New Roman" w:hint="eastAsia"/>
                <w:sz w:val="16"/>
                <w:szCs w:val="16"/>
              </w:rPr>
              <w:t>障害等の有無</w:t>
            </w:r>
          </w:p>
        </w:tc>
        <w:tc>
          <w:tcPr>
            <w:tcW w:w="701" w:type="dxa"/>
            <w:vAlign w:val="center"/>
          </w:tcPr>
          <w:p w14:paraId="38678D4A" w14:textId="77777777" w:rsidR="00FA24DC" w:rsidRDefault="00FA24DC" w:rsidP="00CE6E52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□有</w:t>
            </w:r>
          </w:p>
          <w:p w14:paraId="77A41C3B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□</w:t>
            </w:r>
            <w:r w:rsidRPr="003260AC">
              <w:rPr>
                <w:rFonts w:hAnsi="Times New Roman" w:hint="eastAsia"/>
                <w:sz w:val="16"/>
                <w:szCs w:val="16"/>
              </w:rPr>
              <w:t>無</w:t>
            </w:r>
          </w:p>
        </w:tc>
        <w:tc>
          <w:tcPr>
            <w:tcW w:w="1392" w:type="dxa"/>
          </w:tcPr>
          <w:p w14:paraId="6DDC0728" w14:textId="469CDC97" w:rsidR="00FA24DC" w:rsidRPr="003260AC" w:rsidRDefault="0092386B" w:rsidP="00CE6E52">
            <w:pPr>
              <w:rPr>
                <w:rFonts w:hAnsi="Times New Roman"/>
                <w:sz w:val="16"/>
                <w:szCs w:val="16"/>
              </w:rPr>
            </w:pPr>
            <w:r w:rsidRPr="00A20C67">
              <w:rPr>
                <w:rFonts w:hAnsi="Times New Roman" w:hint="eastAsia"/>
                <w:sz w:val="16"/>
                <w:szCs w:val="16"/>
              </w:rPr>
              <w:t>添付書類</w:t>
            </w:r>
          </w:p>
        </w:tc>
        <w:tc>
          <w:tcPr>
            <w:tcW w:w="6245" w:type="dxa"/>
            <w:gridSpan w:val="6"/>
          </w:tcPr>
          <w:p w14:paraId="2FEBC987" w14:textId="77777777" w:rsidR="0092386B" w:rsidRPr="00A20C67" w:rsidRDefault="0092386B" w:rsidP="0092386B">
            <w:pPr>
              <w:rPr>
                <w:rFonts w:hAnsi="Times New Roman"/>
                <w:sz w:val="14"/>
                <w:szCs w:val="14"/>
              </w:rPr>
            </w:pPr>
            <w:r w:rsidRPr="00B04182">
              <w:rPr>
                <w:rFonts w:hAnsi="Times New Roman" w:hint="eastAsia"/>
                <w:sz w:val="14"/>
                <w:szCs w:val="14"/>
              </w:rPr>
              <w:t xml:space="preserve">□身体障害者手帳　</w:t>
            </w:r>
            <w:r w:rsidRPr="00A20C67">
              <w:rPr>
                <w:rFonts w:hAnsi="Times New Roman" w:hint="eastAsia"/>
                <w:sz w:val="14"/>
                <w:szCs w:val="14"/>
              </w:rPr>
              <w:t xml:space="preserve">□障害児通所給付費等の受給者証　□療育手帳　　</w:t>
            </w:r>
          </w:p>
          <w:p w14:paraId="2AD2EF89" w14:textId="039F165D" w:rsidR="00FA24DC" w:rsidRPr="003260AC" w:rsidRDefault="0092386B" w:rsidP="0092386B">
            <w:pPr>
              <w:rPr>
                <w:rFonts w:hAnsi="Times New Roman"/>
                <w:sz w:val="16"/>
                <w:szCs w:val="16"/>
              </w:rPr>
            </w:pPr>
            <w:r w:rsidRPr="00A20C67">
              <w:rPr>
                <w:rFonts w:hAnsi="Times New Roman" w:hint="eastAsia"/>
                <w:sz w:val="14"/>
                <w:szCs w:val="14"/>
              </w:rPr>
              <w:t>□精神障害者保健福祉手帳　□特別児童扶養手当　□その他</w:t>
            </w:r>
            <w:r w:rsidR="00790881" w:rsidRPr="00B04182">
              <w:rPr>
                <w:rFonts w:hAnsi="Times New Roman" w:hint="eastAsia"/>
                <w:sz w:val="14"/>
                <w:szCs w:val="14"/>
              </w:rPr>
              <w:t xml:space="preserve">　</w:t>
            </w:r>
          </w:p>
        </w:tc>
      </w:tr>
      <w:tr w:rsidR="00FA24DC" w:rsidRPr="003260AC" w14:paraId="1F0BB5C5" w14:textId="77777777" w:rsidTr="005E413E">
        <w:tc>
          <w:tcPr>
            <w:tcW w:w="438" w:type="dxa"/>
            <w:vMerge/>
            <w:tcBorders>
              <w:bottom w:val="single" w:sz="4" w:space="0" w:color="000000"/>
            </w:tcBorders>
          </w:tcPr>
          <w:p w14:paraId="10B0706A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bottom w:val="single" w:sz="4" w:space="0" w:color="000000"/>
            </w:tcBorders>
          </w:tcPr>
          <w:p w14:paraId="5BD54E86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2132577A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その他配慮すべき事項の有無</w:t>
            </w:r>
          </w:p>
        </w:tc>
        <w:tc>
          <w:tcPr>
            <w:tcW w:w="701" w:type="dxa"/>
            <w:vAlign w:val="center"/>
          </w:tcPr>
          <w:p w14:paraId="2352B345" w14:textId="77777777" w:rsidR="00FA24DC" w:rsidRDefault="00FA24DC" w:rsidP="00CE6E52">
            <w:pPr>
              <w:jc w:val="left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□</w:t>
            </w:r>
            <w:r w:rsidRPr="003260AC">
              <w:rPr>
                <w:rFonts w:hAnsi="Times New Roman" w:hint="eastAsia"/>
                <w:sz w:val="16"/>
                <w:szCs w:val="16"/>
              </w:rPr>
              <w:t>有</w:t>
            </w:r>
          </w:p>
          <w:p w14:paraId="36B430A3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□</w:t>
            </w:r>
            <w:r w:rsidRPr="003260AC">
              <w:rPr>
                <w:rFonts w:hAnsi="Times New Roman" w:hint="eastAsia"/>
                <w:sz w:val="16"/>
                <w:szCs w:val="16"/>
              </w:rPr>
              <w:t>無</w:t>
            </w:r>
          </w:p>
        </w:tc>
        <w:tc>
          <w:tcPr>
            <w:tcW w:w="1392" w:type="dxa"/>
          </w:tcPr>
          <w:p w14:paraId="39BABD80" w14:textId="77777777" w:rsidR="00FA24DC" w:rsidRPr="003260AC" w:rsidRDefault="00FA24DC" w:rsidP="00CE6E52">
            <w:pPr>
              <w:rPr>
                <w:rFonts w:hAnsi="Times New Roman"/>
                <w:sz w:val="16"/>
                <w:szCs w:val="16"/>
              </w:rPr>
            </w:pPr>
            <w:r w:rsidRPr="003260AC">
              <w:rPr>
                <w:rFonts w:hAnsi="Times New Roman" w:hint="eastAsia"/>
                <w:sz w:val="16"/>
                <w:szCs w:val="16"/>
              </w:rPr>
              <w:t>配慮すべき事項の詳細</w:t>
            </w:r>
          </w:p>
        </w:tc>
        <w:tc>
          <w:tcPr>
            <w:tcW w:w="6245" w:type="dxa"/>
            <w:gridSpan w:val="6"/>
          </w:tcPr>
          <w:p w14:paraId="4C049AA3" w14:textId="77777777" w:rsidR="00FA24DC" w:rsidRPr="00B32067" w:rsidRDefault="00FA24DC" w:rsidP="00CE6E52">
            <w:pPr>
              <w:rPr>
                <w:rFonts w:hAnsi="Times New Roman"/>
                <w:sz w:val="14"/>
                <w:szCs w:val="14"/>
              </w:rPr>
            </w:pPr>
            <w:r w:rsidRPr="00B32067">
              <w:rPr>
                <w:rFonts w:hAnsi="Times New Roman" w:hint="eastAsia"/>
                <w:sz w:val="14"/>
                <w:szCs w:val="14"/>
              </w:rPr>
              <w:t xml:space="preserve">□疾患等（診断名等及び必要となる配慮等：　　　　　　　　　　　　　　　</w:t>
            </w:r>
            <w:r>
              <w:rPr>
                <w:rFonts w:hAnsi="Times New Roman" w:hint="eastAsia"/>
                <w:sz w:val="14"/>
                <w:szCs w:val="14"/>
              </w:rPr>
              <w:t xml:space="preserve">　　　　　</w:t>
            </w:r>
            <w:r w:rsidRPr="00B32067">
              <w:rPr>
                <w:rFonts w:hAnsi="Times New Roman" w:hint="eastAsia"/>
                <w:sz w:val="14"/>
                <w:szCs w:val="14"/>
              </w:rPr>
              <w:t xml:space="preserve">　　）</w:t>
            </w:r>
          </w:p>
          <w:p w14:paraId="67AD2F76" w14:textId="77777777" w:rsidR="00FA24DC" w:rsidRPr="00B32067" w:rsidRDefault="00FA24DC" w:rsidP="00CE6E52">
            <w:pPr>
              <w:rPr>
                <w:rFonts w:hAnsi="Times New Roman"/>
                <w:sz w:val="14"/>
                <w:szCs w:val="14"/>
              </w:rPr>
            </w:pPr>
            <w:r w:rsidRPr="00B32067">
              <w:rPr>
                <w:rFonts w:hAnsi="Times New Roman" w:hint="eastAsia"/>
                <w:sz w:val="14"/>
                <w:szCs w:val="14"/>
              </w:rPr>
              <w:t xml:space="preserve">　□指示書等の添付</w:t>
            </w:r>
            <w:r>
              <w:rPr>
                <w:rFonts w:hAnsi="Times New Roman" w:hint="eastAsia"/>
                <w:sz w:val="14"/>
                <w:szCs w:val="14"/>
              </w:rPr>
              <w:t xml:space="preserve">　　</w:t>
            </w:r>
          </w:p>
          <w:p w14:paraId="7A02B04F" w14:textId="77777777" w:rsidR="00FA24DC" w:rsidRPr="00B32067" w:rsidRDefault="00FA24DC" w:rsidP="00CE6E52">
            <w:pPr>
              <w:rPr>
                <w:rFonts w:hAnsi="Times New Roman"/>
                <w:sz w:val="14"/>
                <w:szCs w:val="14"/>
              </w:rPr>
            </w:pPr>
            <w:r w:rsidRPr="00B32067">
              <w:rPr>
                <w:rFonts w:hAnsi="Times New Roman" w:hint="eastAsia"/>
                <w:sz w:val="14"/>
                <w:szCs w:val="14"/>
              </w:rPr>
              <w:t xml:space="preserve">□食物アレルギー（医師の診断および指示〈生活管理指導表を添付〉:　</w:t>
            </w:r>
            <w:r>
              <w:rPr>
                <w:rFonts w:hAnsi="Times New Roman" w:hint="eastAsia"/>
                <w:sz w:val="14"/>
                <w:szCs w:val="14"/>
              </w:rPr>
              <w:t xml:space="preserve">　　　</w:t>
            </w:r>
            <w:r w:rsidR="00790881">
              <w:rPr>
                <w:rFonts w:hAnsi="Times New Roman" w:hint="eastAsia"/>
                <w:sz w:val="14"/>
                <w:szCs w:val="14"/>
              </w:rPr>
              <w:t xml:space="preserve">　　</w:t>
            </w:r>
            <w:r>
              <w:rPr>
                <w:rFonts w:hAnsi="Times New Roman" w:hint="eastAsia"/>
                <w:sz w:val="14"/>
                <w:szCs w:val="14"/>
              </w:rPr>
              <w:t xml:space="preserve">　</w:t>
            </w:r>
            <w:r w:rsidRPr="00B32067">
              <w:rPr>
                <w:rFonts w:hAnsi="Times New Roman" w:hint="eastAsia"/>
                <w:sz w:val="14"/>
                <w:szCs w:val="14"/>
              </w:rPr>
              <w:t xml:space="preserve">　　</w:t>
            </w:r>
            <w:r w:rsidR="00D608F8">
              <w:rPr>
                <w:rFonts w:hAnsi="Times New Roman" w:hint="eastAsia"/>
                <w:sz w:val="14"/>
                <w:szCs w:val="14"/>
              </w:rPr>
              <w:t xml:space="preserve"> </w:t>
            </w:r>
            <w:r w:rsidRPr="00B32067">
              <w:rPr>
                <w:rFonts w:hAnsi="Times New Roman" w:hint="eastAsia"/>
                <w:sz w:val="14"/>
                <w:szCs w:val="14"/>
              </w:rPr>
              <w:t xml:space="preserve">　）</w:t>
            </w:r>
          </w:p>
          <w:p w14:paraId="5432BCDC" w14:textId="77777777" w:rsidR="00FA24DC" w:rsidRPr="00B32067" w:rsidRDefault="00FA24DC" w:rsidP="00CE6E52">
            <w:pPr>
              <w:ind w:firstLineChars="100" w:firstLine="140"/>
              <w:rPr>
                <w:rFonts w:hAnsi="Times New Roman"/>
                <w:sz w:val="14"/>
                <w:szCs w:val="14"/>
              </w:rPr>
            </w:pPr>
            <w:r w:rsidRPr="00B32067">
              <w:rPr>
                <w:rFonts w:hAnsi="Times New Roman" w:hint="eastAsia"/>
                <w:sz w:val="14"/>
                <w:szCs w:val="14"/>
              </w:rPr>
              <w:t>□添付有り　　□添付無し</w:t>
            </w:r>
          </w:p>
          <w:p w14:paraId="39842EFF" w14:textId="77777777" w:rsidR="00FA24DC" w:rsidRPr="003260AC" w:rsidRDefault="00FA24DC" w:rsidP="00D608F8">
            <w:pPr>
              <w:rPr>
                <w:rFonts w:hAnsi="Times New Roman"/>
                <w:sz w:val="16"/>
                <w:szCs w:val="16"/>
              </w:rPr>
            </w:pPr>
            <w:r w:rsidRPr="00B32067">
              <w:rPr>
                <w:rFonts w:hAnsi="Times New Roman" w:hint="eastAsia"/>
                <w:sz w:val="14"/>
                <w:szCs w:val="14"/>
              </w:rPr>
              <w:t xml:space="preserve">□その他（具体的に記載：　　　　　　　　　　</w:t>
            </w:r>
            <w:r>
              <w:rPr>
                <w:rFonts w:hAnsi="Times New Roman" w:hint="eastAsia"/>
                <w:sz w:val="14"/>
                <w:szCs w:val="14"/>
              </w:rPr>
              <w:t xml:space="preserve">　　　　　　　　</w:t>
            </w:r>
            <w:r w:rsidRPr="00B32067">
              <w:rPr>
                <w:rFonts w:hAnsi="Times New Roman" w:hint="eastAsia"/>
                <w:sz w:val="14"/>
                <w:szCs w:val="14"/>
              </w:rPr>
              <w:t xml:space="preserve">　　　　　　　　　　　　）</w:t>
            </w:r>
          </w:p>
        </w:tc>
      </w:tr>
    </w:tbl>
    <w:p w14:paraId="1F4904D6" w14:textId="77777777" w:rsidR="004C7975" w:rsidRPr="00FA24DC" w:rsidRDefault="004C7975" w:rsidP="00FA24DC">
      <w:pPr>
        <w:rPr>
          <w:rFonts w:hAnsi="Times New Roman"/>
        </w:rPr>
      </w:pPr>
    </w:p>
    <w:sectPr w:rsidR="004C7975" w:rsidRPr="00FA24DC" w:rsidSect="00B170F6">
      <w:pgSz w:w="11907" w:h="16840" w:code="9"/>
      <w:pgMar w:top="284" w:right="567" w:bottom="284" w:left="567" w:header="284" w:footer="284" w:gutter="0"/>
      <w:cols w:space="425"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2596E" w14:textId="77777777" w:rsidR="002020A4" w:rsidRDefault="002020A4" w:rsidP="00503C9A">
      <w:r>
        <w:separator/>
      </w:r>
    </w:p>
  </w:endnote>
  <w:endnote w:type="continuationSeparator" w:id="0">
    <w:p w14:paraId="2849E082" w14:textId="77777777" w:rsidR="002020A4" w:rsidRDefault="002020A4" w:rsidP="0050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8EC5" w14:textId="77777777" w:rsidR="002020A4" w:rsidRDefault="002020A4" w:rsidP="00503C9A">
      <w:r>
        <w:separator/>
      </w:r>
    </w:p>
  </w:footnote>
  <w:footnote w:type="continuationSeparator" w:id="0">
    <w:p w14:paraId="10DC03D1" w14:textId="77777777" w:rsidR="002020A4" w:rsidRDefault="002020A4" w:rsidP="00503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77FF"/>
    <w:multiLevelType w:val="hybridMultilevel"/>
    <w:tmpl w:val="85101BD8"/>
    <w:lvl w:ilvl="0" w:tplc="00E6E0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193DB5"/>
    <w:multiLevelType w:val="hybridMultilevel"/>
    <w:tmpl w:val="69626932"/>
    <w:lvl w:ilvl="0" w:tplc="75B06F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B91B09"/>
    <w:multiLevelType w:val="hybridMultilevel"/>
    <w:tmpl w:val="B14893D0"/>
    <w:lvl w:ilvl="0" w:tplc="B2E0CE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93E2181"/>
    <w:multiLevelType w:val="hybridMultilevel"/>
    <w:tmpl w:val="25F6D2DC"/>
    <w:lvl w:ilvl="0" w:tplc="0322A6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3546743">
    <w:abstractNumId w:val="3"/>
  </w:num>
  <w:num w:numId="2" w16cid:durableId="1497914561">
    <w:abstractNumId w:val="1"/>
  </w:num>
  <w:num w:numId="3" w16cid:durableId="521095107">
    <w:abstractNumId w:val="0"/>
  </w:num>
  <w:num w:numId="4" w16cid:durableId="1354302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95"/>
  <w:displayHorizontalDrawingGridEvery w:val="0"/>
  <w:noPunctuationKerning/>
  <w:characterSpacingControl w:val="doNotCompress"/>
  <w:strictFirstAndLastChars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7B"/>
    <w:rsid w:val="00007474"/>
    <w:rsid w:val="00027DAF"/>
    <w:rsid w:val="0008607F"/>
    <w:rsid w:val="000A215E"/>
    <w:rsid w:val="000C20FE"/>
    <w:rsid w:val="000E2579"/>
    <w:rsid w:val="00131A73"/>
    <w:rsid w:val="00154BD3"/>
    <w:rsid w:val="00157A0B"/>
    <w:rsid w:val="00194D7B"/>
    <w:rsid w:val="001C6A0D"/>
    <w:rsid w:val="002020A4"/>
    <w:rsid w:val="00233389"/>
    <w:rsid w:val="002418C8"/>
    <w:rsid w:val="002934C6"/>
    <w:rsid w:val="002F4172"/>
    <w:rsid w:val="003260AC"/>
    <w:rsid w:val="00360B46"/>
    <w:rsid w:val="00365288"/>
    <w:rsid w:val="0036600C"/>
    <w:rsid w:val="00395DC8"/>
    <w:rsid w:val="003B531B"/>
    <w:rsid w:val="004C03A1"/>
    <w:rsid w:val="004C7975"/>
    <w:rsid w:val="00503C9A"/>
    <w:rsid w:val="005119FF"/>
    <w:rsid w:val="0056272E"/>
    <w:rsid w:val="005964BD"/>
    <w:rsid w:val="005C1E36"/>
    <w:rsid w:val="005C6DDE"/>
    <w:rsid w:val="005D1073"/>
    <w:rsid w:val="005E413E"/>
    <w:rsid w:val="00644F3C"/>
    <w:rsid w:val="0064581B"/>
    <w:rsid w:val="00680A52"/>
    <w:rsid w:val="006B3A00"/>
    <w:rsid w:val="006B5E96"/>
    <w:rsid w:val="00701EDF"/>
    <w:rsid w:val="00727A17"/>
    <w:rsid w:val="00750959"/>
    <w:rsid w:val="00786B7A"/>
    <w:rsid w:val="0079014B"/>
    <w:rsid w:val="00790881"/>
    <w:rsid w:val="007A713B"/>
    <w:rsid w:val="007C346B"/>
    <w:rsid w:val="007D49AE"/>
    <w:rsid w:val="007D50B2"/>
    <w:rsid w:val="007E7C6B"/>
    <w:rsid w:val="00801E0F"/>
    <w:rsid w:val="00823180"/>
    <w:rsid w:val="008318C5"/>
    <w:rsid w:val="00860332"/>
    <w:rsid w:val="008810B4"/>
    <w:rsid w:val="0088693D"/>
    <w:rsid w:val="00896A96"/>
    <w:rsid w:val="008B7517"/>
    <w:rsid w:val="008C0C06"/>
    <w:rsid w:val="008C1492"/>
    <w:rsid w:val="008D2721"/>
    <w:rsid w:val="008D3538"/>
    <w:rsid w:val="0092386B"/>
    <w:rsid w:val="00932A4D"/>
    <w:rsid w:val="00977EA3"/>
    <w:rsid w:val="00996845"/>
    <w:rsid w:val="009A0A54"/>
    <w:rsid w:val="009B0A54"/>
    <w:rsid w:val="009D6042"/>
    <w:rsid w:val="009E2BCC"/>
    <w:rsid w:val="00A20C67"/>
    <w:rsid w:val="00A42A9A"/>
    <w:rsid w:val="00AA3E4C"/>
    <w:rsid w:val="00AA7570"/>
    <w:rsid w:val="00AB33CC"/>
    <w:rsid w:val="00AD7627"/>
    <w:rsid w:val="00B04182"/>
    <w:rsid w:val="00B14B2B"/>
    <w:rsid w:val="00B170F6"/>
    <w:rsid w:val="00B177E5"/>
    <w:rsid w:val="00B32067"/>
    <w:rsid w:val="00B623A6"/>
    <w:rsid w:val="00BD1745"/>
    <w:rsid w:val="00CB6290"/>
    <w:rsid w:val="00CC556D"/>
    <w:rsid w:val="00CE6931"/>
    <w:rsid w:val="00D13AFA"/>
    <w:rsid w:val="00D608F8"/>
    <w:rsid w:val="00D730CE"/>
    <w:rsid w:val="00D762B8"/>
    <w:rsid w:val="00DA3BC3"/>
    <w:rsid w:val="00DB7FE4"/>
    <w:rsid w:val="00DD4990"/>
    <w:rsid w:val="00DE4FED"/>
    <w:rsid w:val="00E14D03"/>
    <w:rsid w:val="00E76079"/>
    <w:rsid w:val="00E84392"/>
    <w:rsid w:val="00EA3255"/>
    <w:rsid w:val="00EB37D3"/>
    <w:rsid w:val="00F017E4"/>
    <w:rsid w:val="00F12DB7"/>
    <w:rsid w:val="00F26F5F"/>
    <w:rsid w:val="00F35655"/>
    <w:rsid w:val="00F535EF"/>
    <w:rsid w:val="00F64A02"/>
    <w:rsid w:val="00F93579"/>
    <w:rsid w:val="00F95ABE"/>
    <w:rsid w:val="00FA24DC"/>
    <w:rsid w:val="00FB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C8CCE89"/>
  <w14:defaultImageDpi w14:val="0"/>
  <w15:docId w15:val="{BF4120D4-1CA5-4821-B898-B15239CF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D762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5964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F8BD5-2C00-4301-9B83-A31D76EFAEB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新件・原議（縦）.dot</Template>
  <TotalTime>152</TotalTime>
  <Pages>1</Pages>
  <Words>1408</Words>
  <Characters>568</Characters>
  <DocSecurity>0</DocSecurity>
  <Lines>4</Lines>
  <Paragraphs>3</Paragraphs>
  <ScaleCrop>false</ScaleCrop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2025-10-24T07:53:00Z</dcterms:created>
  <dcterms:modified xsi:type="dcterms:W3CDTF">2026-02-25T07:41:00Z</dcterms:modified>
</cp:coreProperties>
</file>