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64" w:rsidRDefault="008E496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E4964" w:rsidRDefault="008E4964"/>
    <w:p w:rsidR="008E4964" w:rsidRDefault="008E4964">
      <w:pPr>
        <w:jc w:val="center"/>
      </w:pPr>
      <w:r>
        <w:rPr>
          <w:rFonts w:hint="eastAsia"/>
        </w:rPr>
        <w:t>地域活動支援センター利用登録</w:t>
      </w:r>
      <w:r>
        <w:t>(</w:t>
      </w:r>
      <w:r>
        <w:rPr>
          <w:rFonts w:hint="eastAsia"/>
        </w:rPr>
        <w:t>変更・取消・休止</w:t>
      </w:r>
      <w:r>
        <w:t>)</w:t>
      </w:r>
      <w:r>
        <w:rPr>
          <w:rFonts w:hint="eastAsia"/>
        </w:rPr>
        <w:t>申出書</w:t>
      </w:r>
    </w:p>
    <w:p w:rsidR="008E4964" w:rsidRDefault="008E4964"/>
    <w:p w:rsidR="008E4964" w:rsidRDefault="008E4964">
      <w:pPr>
        <w:jc w:val="right"/>
      </w:pPr>
      <w:r>
        <w:rPr>
          <w:rFonts w:hint="eastAsia"/>
        </w:rPr>
        <w:t>年　　月　　日</w:t>
      </w:r>
    </w:p>
    <w:p w:rsidR="008E4964" w:rsidRDefault="008E4964"/>
    <w:p w:rsidR="008E4964" w:rsidRDefault="008E4964">
      <w:r>
        <w:rPr>
          <w:rFonts w:hint="eastAsia"/>
        </w:rPr>
        <w:t xml:space="preserve">　久喜市長　　　　あて</w:t>
      </w:r>
    </w:p>
    <w:p w:rsidR="008E4964" w:rsidRDefault="008E4964"/>
    <w:p w:rsidR="008E4964" w:rsidRDefault="008E4964"/>
    <w:p w:rsidR="008E4964" w:rsidRDefault="008E4964">
      <w:pPr>
        <w:jc w:val="right"/>
      </w:pPr>
      <w:r>
        <w:rPr>
          <w:rFonts w:hint="eastAsia"/>
        </w:rPr>
        <w:t xml:space="preserve">申請者　　　　　　　　　　　　</w:t>
      </w:r>
    </w:p>
    <w:p w:rsidR="008E4964" w:rsidRDefault="008E4964">
      <w:pPr>
        <w:jc w:val="right"/>
      </w:pPr>
      <w:r>
        <w:rPr>
          <w:rFonts w:hint="eastAsia"/>
        </w:rPr>
        <w:t xml:space="preserve">住所　　　　　　　　　　　　</w:t>
      </w:r>
    </w:p>
    <w:p w:rsidR="008E4964" w:rsidRDefault="008E4964">
      <w:pPr>
        <w:jc w:val="right"/>
      </w:pPr>
      <w:r>
        <w:rPr>
          <w:rFonts w:hint="eastAsia"/>
        </w:rPr>
        <w:t xml:space="preserve">氏名　　　　　　　　　　　　</w:t>
      </w:r>
    </w:p>
    <w:p w:rsidR="008E4964" w:rsidRDefault="008E4964">
      <w:pPr>
        <w:jc w:val="right"/>
      </w:pPr>
      <w:r>
        <w:t>(</w:t>
      </w:r>
      <w:r>
        <w:rPr>
          <w:rFonts w:hint="eastAsia"/>
        </w:rPr>
        <w:t xml:space="preserve">利用者との関係　　　　</w:t>
      </w:r>
      <w:r>
        <w:t>)</w:t>
      </w:r>
    </w:p>
    <w:p w:rsidR="008E4964" w:rsidRDefault="008E4964"/>
    <w:p w:rsidR="008E4964" w:rsidRDefault="008E4964">
      <w:r>
        <w:rPr>
          <w:rFonts w:hint="eastAsia"/>
        </w:rPr>
        <w:t xml:space="preserve">　久喜市地域活動支援センター事業実施要綱第</w:t>
      </w:r>
      <w:r>
        <w:t>10</w:t>
      </w:r>
      <w:r>
        <w:rPr>
          <w:rFonts w:hint="eastAsia"/>
        </w:rPr>
        <w:t>条の規定により、地域活動支援センターの利用を変更・取消し・休止したいので申し出ます。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96"/>
        <w:gridCol w:w="5515"/>
      </w:tblGrid>
      <w:tr w:rsidR="008E496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6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  <w:spacing w:val="210"/>
              </w:rPr>
              <w:t>利用者住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5515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496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6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  <w:spacing w:val="210"/>
              </w:rPr>
              <w:t>利用者氏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515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496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6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</w:rPr>
              <w:t>地域活動支援センターの名称</w:t>
            </w:r>
          </w:p>
        </w:tc>
        <w:tc>
          <w:tcPr>
            <w:tcW w:w="5515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4964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2996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</w:rPr>
              <w:t>変更、取消し又は休止の理由</w:t>
            </w:r>
          </w:p>
        </w:tc>
        <w:tc>
          <w:tcPr>
            <w:tcW w:w="5515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E496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6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  <w:spacing w:val="21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15" w:type="dxa"/>
            <w:vAlign w:val="center"/>
          </w:tcPr>
          <w:p w:rsidR="008E4964" w:rsidRDefault="008E496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E496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6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  <w:spacing w:val="210"/>
              </w:rPr>
              <w:t>取消年月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15" w:type="dxa"/>
            <w:vAlign w:val="center"/>
          </w:tcPr>
          <w:p w:rsidR="008E4964" w:rsidRDefault="008E496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E496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96" w:type="dxa"/>
            <w:vAlign w:val="center"/>
          </w:tcPr>
          <w:p w:rsidR="008E4964" w:rsidRDefault="008E4964">
            <w:pPr>
              <w:jc w:val="center"/>
            </w:pPr>
            <w:r>
              <w:rPr>
                <w:rFonts w:hint="eastAsia"/>
                <w:spacing w:val="210"/>
              </w:rPr>
              <w:t>休止年月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15" w:type="dxa"/>
            <w:vAlign w:val="center"/>
          </w:tcPr>
          <w:p w:rsidR="008E4964" w:rsidRDefault="008E4964"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年　　月　　日</w:t>
            </w:r>
          </w:p>
        </w:tc>
      </w:tr>
    </w:tbl>
    <w:p w:rsidR="008E4964" w:rsidRDefault="008E4964"/>
    <w:sectPr w:rsidR="008E49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F9" w:rsidRDefault="00EE74F9" w:rsidP="00503C9A">
      <w:r>
        <w:separator/>
      </w:r>
    </w:p>
  </w:endnote>
  <w:endnote w:type="continuationSeparator" w:id="0">
    <w:p w:rsidR="00EE74F9" w:rsidRDefault="00EE74F9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F9" w:rsidRDefault="00EE74F9" w:rsidP="00503C9A">
      <w:r>
        <w:separator/>
      </w:r>
    </w:p>
  </w:footnote>
  <w:footnote w:type="continuationSeparator" w:id="0">
    <w:p w:rsidR="00EE74F9" w:rsidRDefault="00EE74F9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64"/>
    <w:rsid w:val="00503C9A"/>
    <w:rsid w:val="008E4964"/>
    <w:rsid w:val="00B73B0D"/>
    <w:rsid w:val="00C17AED"/>
    <w:rsid w:val="00D474E5"/>
    <w:rsid w:val="00E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55EBE-8404-4211-969A-E3327BB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dc:creator>品田　彩</dc:creator>
  <cp:keywords/>
  <dc:description/>
  <cp:lastModifiedBy>品田　彩</cp:lastModifiedBy>
  <cp:revision>2</cp:revision>
  <dcterms:created xsi:type="dcterms:W3CDTF">2024-01-10T01:33:00Z</dcterms:created>
  <dcterms:modified xsi:type="dcterms:W3CDTF">2024-01-10T01:33:00Z</dcterms:modified>
</cp:coreProperties>
</file>